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1D24B" w14:textId="0A620946" w:rsidR="008C2FE0" w:rsidRPr="008C2FE0" w:rsidRDefault="008C2FE0" w:rsidP="008C2FE0">
      <w:pPr>
        <w:shd w:val="clear" w:color="auto" w:fill="FFFFFF"/>
        <w:spacing w:after="0" w:line="240" w:lineRule="auto"/>
        <w:ind w:right="6"/>
        <w:jc w:val="right"/>
        <w:rPr>
          <w:rFonts w:ascii="Times New Roman" w:hAnsi="Times New Roman"/>
          <w:color w:val="BFBFBF" w:themeColor="background1" w:themeShade="BF"/>
          <w:sz w:val="18"/>
          <w:szCs w:val="18"/>
        </w:rPr>
      </w:pPr>
      <w:r w:rsidRPr="008C2FE0">
        <w:rPr>
          <w:rFonts w:ascii="Times New Roman" w:hAnsi="Times New Roman"/>
          <w:color w:val="BFBFBF" w:themeColor="background1" w:themeShade="BF"/>
          <w:sz w:val="18"/>
          <w:szCs w:val="18"/>
        </w:rPr>
        <w:t>Załącznik do Zarządzenia Rektora nr 90/2020 z dnia 21.09.2020r.</w:t>
      </w:r>
    </w:p>
    <w:p w14:paraId="33FFD4B7" w14:textId="22871C51" w:rsidR="008C2FE0" w:rsidRDefault="008C2FE0" w:rsidP="008C2FE0">
      <w:pPr>
        <w:shd w:val="clear" w:color="auto" w:fill="FFFFFF"/>
        <w:spacing w:after="0" w:line="240" w:lineRule="auto"/>
        <w:ind w:right="6"/>
        <w:jc w:val="right"/>
        <w:rPr>
          <w:rFonts w:ascii="Times New Roman" w:hAnsi="Times New Roman"/>
          <w:b/>
          <w:sz w:val="18"/>
          <w:szCs w:val="18"/>
        </w:rPr>
      </w:pPr>
    </w:p>
    <w:p w14:paraId="34561B1B" w14:textId="77777777" w:rsidR="008C2FE0" w:rsidRPr="008C2FE0" w:rsidRDefault="008C2FE0" w:rsidP="008C2FE0">
      <w:pPr>
        <w:shd w:val="clear" w:color="auto" w:fill="FFFFFF"/>
        <w:spacing w:after="0" w:line="240" w:lineRule="auto"/>
        <w:ind w:right="6"/>
        <w:jc w:val="right"/>
        <w:rPr>
          <w:rFonts w:ascii="Times New Roman" w:hAnsi="Times New Roman"/>
          <w:b/>
          <w:sz w:val="18"/>
          <w:szCs w:val="18"/>
        </w:rPr>
      </w:pPr>
    </w:p>
    <w:p w14:paraId="303EBDF4" w14:textId="24A805C3" w:rsidR="00C91369" w:rsidRPr="006D7338" w:rsidRDefault="00E35453" w:rsidP="00EB244C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</w:rPr>
      </w:pPr>
      <w:r w:rsidRPr="006D7338">
        <w:rPr>
          <w:rFonts w:ascii="Times New Roman" w:hAnsi="Times New Roman"/>
          <w:b/>
        </w:rPr>
        <w:t>Regulamin</w:t>
      </w:r>
    </w:p>
    <w:p w14:paraId="720A0AC9" w14:textId="77777777" w:rsidR="00EB244C" w:rsidRPr="006D7338" w:rsidRDefault="003C436B" w:rsidP="00EB244C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</w:rPr>
      </w:pPr>
      <w:r w:rsidRPr="006D7338">
        <w:rPr>
          <w:rFonts w:ascii="Times New Roman" w:hAnsi="Times New Roman"/>
          <w:b/>
        </w:rPr>
        <w:t>r</w:t>
      </w:r>
      <w:r w:rsidR="00E35453" w:rsidRPr="006D7338">
        <w:rPr>
          <w:rFonts w:ascii="Times New Roman" w:hAnsi="Times New Roman"/>
          <w:b/>
        </w:rPr>
        <w:t xml:space="preserve">ealizowania </w:t>
      </w:r>
      <w:r w:rsidR="00EB244C" w:rsidRPr="006D7338">
        <w:rPr>
          <w:rFonts w:ascii="Times New Roman" w:hAnsi="Times New Roman"/>
          <w:b/>
        </w:rPr>
        <w:t xml:space="preserve">przez uczestników studiów doktoranckich </w:t>
      </w:r>
      <w:r w:rsidR="00225B37" w:rsidRPr="006D7338">
        <w:rPr>
          <w:rFonts w:ascii="Times New Roman" w:hAnsi="Times New Roman"/>
          <w:b/>
        </w:rPr>
        <w:t>P</w:t>
      </w:r>
      <w:r w:rsidR="00EB244C" w:rsidRPr="006D7338">
        <w:rPr>
          <w:rFonts w:ascii="Times New Roman" w:hAnsi="Times New Roman"/>
          <w:b/>
        </w:rPr>
        <w:t>rojektu ImPRESS</w:t>
      </w:r>
    </w:p>
    <w:p w14:paraId="064CB65C" w14:textId="77777777" w:rsidR="00C91369" w:rsidRPr="006D7338" w:rsidRDefault="00EB244C" w:rsidP="00EB244C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</w:rPr>
      </w:pPr>
      <w:r w:rsidRPr="006D7338">
        <w:rPr>
          <w:rFonts w:ascii="Times New Roman" w:hAnsi="Times New Roman"/>
          <w:b/>
        </w:rPr>
        <w:t>projektów badawczych</w:t>
      </w:r>
      <w:r w:rsidR="008F3434" w:rsidRPr="006D7338">
        <w:rPr>
          <w:rFonts w:ascii="Times New Roman" w:hAnsi="Times New Roman"/>
          <w:b/>
        </w:rPr>
        <w:t xml:space="preserve"> finansowanych w ramach </w:t>
      </w:r>
      <w:r w:rsidRPr="006D7338">
        <w:rPr>
          <w:rFonts w:ascii="Times New Roman" w:hAnsi="Times New Roman"/>
          <w:b/>
        </w:rPr>
        <w:t>U</w:t>
      </w:r>
      <w:r w:rsidR="008F3434" w:rsidRPr="006D7338">
        <w:rPr>
          <w:rFonts w:ascii="Times New Roman" w:hAnsi="Times New Roman"/>
          <w:b/>
        </w:rPr>
        <w:t xml:space="preserve">mowy z MNiSW o </w:t>
      </w:r>
      <w:r w:rsidR="00225B37" w:rsidRPr="006D7338">
        <w:rPr>
          <w:rFonts w:ascii="Times New Roman" w:hAnsi="Times New Roman"/>
          <w:b/>
        </w:rPr>
        <w:t>w</w:t>
      </w:r>
      <w:r w:rsidR="008F3434" w:rsidRPr="006D7338">
        <w:rPr>
          <w:rFonts w:ascii="Times New Roman" w:hAnsi="Times New Roman"/>
          <w:b/>
        </w:rPr>
        <w:t xml:space="preserve">spółfinansowanie </w:t>
      </w:r>
      <w:r w:rsidR="00225B37" w:rsidRPr="006D7338">
        <w:rPr>
          <w:rFonts w:ascii="Times New Roman" w:hAnsi="Times New Roman"/>
          <w:b/>
        </w:rPr>
        <w:t>realizacji p</w:t>
      </w:r>
      <w:r w:rsidR="008F3434" w:rsidRPr="006D7338">
        <w:rPr>
          <w:rFonts w:ascii="Times New Roman" w:hAnsi="Times New Roman"/>
          <w:b/>
        </w:rPr>
        <w:t>rojekt</w:t>
      </w:r>
      <w:r w:rsidR="00225B37" w:rsidRPr="006D7338">
        <w:rPr>
          <w:rFonts w:ascii="Times New Roman" w:hAnsi="Times New Roman"/>
          <w:b/>
        </w:rPr>
        <w:t xml:space="preserve">u </w:t>
      </w:r>
      <w:r w:rsidR="005819BE" w:rsidRPr="006D7338">
        <w:rPr>
          <w:rFonts w:ascii="Times New Roman" w:hAnsi="Times New Roman"/>
          <w:b/>
        </w:rPr>
        <w:t xml:space="preserve">międzynarodowego </w:t>
      </w:r>
      <w:r w:rsidR="00225B37" w:rsidRPr="006D7338">
        <w:rPr>
          <w:rFonts w:ascii="Times New Roman" w:hAnsi="Times New Roman"/>
          <w:b/>
        </w:rPr>
        <w:t xml:space="preserve">współfinansowanego </w:t>
      </w:r>
      <w:r w:rsidR="003C436B" w:rsidRPr="006D7338">
        <w:rPr>
          <w:rFonts w:ascii="Times New Roman" w:hAnsi="Times New Roman"/>
          <w:b/>
        </w:rPr>
        <w:t>w Uniwersytecie Medycznym w</w:t>
      </w:r>
      <w:r w:rsidR="00466DDB" w:rsidRPr="006D7338">
        <w:rPr>
          <w:rFonts w:ascii="Times New Roman" w:hAnsi="Times New Roman"/>
          <w:b/>
        </w:rPr>
        <w:t> </w:t>
      </w:r>
      <w:r w:rsidR="003C436B" w:rsidRPr="006D7338">
        <w:rPr>
          <w:rFonts w:ascii="Times New Roman" w:hAnsi="Times New Roman"/>
          <w:b/>
        </w:rPr>
        <w:t>Białymstoku</w:t>
      </w:r>
    </w:p>
    <w:p w14:paraId="47FCAC48" w14:textId="77777777" w:rsidR="00E35453" w:rsidRPr="006D7338" w:rsidRDefault="00E35453" w:rsidP="00E35453">
      <w:pPr>
        <w:shd w:val="clear" w:color="auto" w:fill="FFFFFF"/>
        <w:ind w:right="5"/>
        <w:jc w:val="center"/>
        <w:rPr>
          <w:rFonts w:ascii="Times New Roman" w:hAnsi="Times New Roman"/>
        </w:rPr>
      </w:pPr>
    </w:p>
    <w:p w14:paraId="436A1D39" w14:textId="77777777" w:rsidR="00E35453" w:rsidRPr="006D7338" w:rsidRDefault="00E35453" w:rsidP="008B5C30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Uniwersytet Medyczny w Białymstoku wprowadza </w:t>
      </w:r>
      <w:r w:rsidR="003C436B" w:rsidRPr="006D7338">
        <w:rPr>
          <w:rFonts w:ascii="Times New Roman" w:hAnsi="Times New Roman"/>
          <w:i/>
        </w:rPr>
        <w:t>Regulamin</w:t>
      </w:r>
      <w:r w:rsidR="00177152" w:rsidRPr="006D7338">
        <w:rPr>
          <w:rFonts w:ascii="Times New Roman" w:hAnsi="Times New Roman"/>
          <w:i/>
        </w:rPr>
        <w:t xml:space="preserve"> </w:t>
      </w:r>
      <w:r w:rsidR="00225B37" w:rsidRPr="006D7338">
        <w:rPr>
          <w:rFonts w:ascii="Times New Roman" w:hAnsi="Times New Roman"/>
        </w:rPr>
        <w:t>realizowania przez uczestników studiów doktoranckich Projektu ImPRESS</w:t>
      </w:r>
      <w:r w:rsidR="003E1AB4" w:rsidRPr="006D7338">
        <w:rPr>
          <w:rFonts w:ascii="Times New Roman" w:hAnsi="Times New Roman"/>
        </w:rPr>
        <w:t xml:space="preserve"> </w:t>
      </w:r>
      <w:r w:rsidR="00225B37" w:rsidRPr="006D7338">
        <w:rPr>
          <w:rFonts w:ascii="Times New Roman" w:hAnsi="Times New Roman"/>
          <w:i/>
        </w:rPr>
        <w:t xml:space="preserve">projektów badawczych finansowanych w ramach Umowy z MNiSW o współfinansowanie realizacji projektu </w:t>
      </w:r>
      <w:r w:rsidR="005819BE" w:rsidRPr="006D7338">
        <w:rPr>
          <w:rFonts w:ascii="Times New Roman" w:hAnsi="Times New Roman"/>
          <w:i/>
        </w:rPr>
        <w:t xml:space="preserve">międzynarodowego </w:t>
      </w:r>
      <w:r w:rsidR="00225B37" w:rsidRPr="006D7338">
        <w:rPr>
          <w:rFonts w:ascii="Times New Roman" w:hAnsi="Times New Roman"/>
          <w:i/>
        </w:rPr>
        <w:t>współfinansowanego</w:t>
      </w:r>
      <w:r w:rsidR="00177152" w:rsidRPr="006D7338">
        <w:rPr>
          <w:rFonts w:ascii="Times New Roman" w:hAnsi="Times New Roman"/>
          <w:i/>
        </w:rPr>
        <w:t xml:space="preserve"> </w:t>
      </w:r>
      <w:r w:rsidR="00225B37" w:rsidRPr="006D7338">
        <w:rPr>
          <w:rFonts w:ascii="Times New Roman" w:hAnsi="Times New Roman"/>
        </w:rPr>
        <w:t>w Uniwersytecie Medycznym w Białymstoku</w:t>
      </w:r>
      <w:r w:rsidR="003C436B" w:rsidRPr="006D7338">
        <w:rPr>
          <w:rFonts w:ascii="Times New Roman" w:hAnsi="Times New Roman"/>
        </w:rPr>
        <w:t xml:space="preserve">, </w:t>
      </w:r>
      <w:r w:rsidRPr="006D7338">
        <w:rPr>
          <w:rFonts w:ascii="Times New Roman" w:hAnsi="Times New Roman"/>
        </w:rPr>
        <w:t>nadając mu treść jak poniżej:</w:t>
      </w:r>
    </w:p>
    <w:p w14:paraId="58EFF018" w14:textId="77777777" w:rsidR="00E35453" w:rsidRPr="006D7338" w:rsidRDefault="00E35453" w:rsidP="00E35453">
      <w:pPr>
        <w:shd w:val="clear" w:color="auto" w:fill="FFFFFF"/>
        <w:ind w:right="5"/>
        <w:jc w:val="both"/>
        <w:rPr>
          <w:rFonts w:ascii="Times New Roman" w:eastAsia="Times New Roman" w:hAnsi="Times New Roman"/>
        </w:rPr>
      </w:pPr>
    </w:p>
    <w:p w14:paraId="07DAA123" w14:textId="77777777" w:rsidR="00E35453" w:rsidRPr="006D7338" w:rsidRDefault="00E35453" w:rsidP="00E35453">
      <w:pPr>
        <w:jc w:val="center"/>
        <w:rPr>
          <w:rFonts w:ascii="Times New Roman" w:hAnsi="Times New Roman"/>
          <w:b/>
        </w:rPr>
      </w:pPr>
      <w:r w:rsidRPr="006D7338">
        <w:rPr>
          <w:rFonts w:ascii="Times New Roman" w:hAnsi="Times New Roman"/>
          <w:b/>
        </w:rPr>
        <w:t>§ 1</w:t>
      </w:r>
    </w:p>
    <w:p w14:paraId="69647C13" w14:textId="77777777" w:rsidR="00CD40B8" w:rsidRPr="006D7338" w:rsidRDefault="00CD40B8" w:rsidP="00CD40B8">
      <w:pPr>
        <w:jc w:val="center"/>
        <w:rPr>
          <w:rFonts w:ascii="Times New Roman" w:hAnsi="Times New Roman"/>
          <w:b/>
        </w:rPr>
      </w:pPr>
      <w:r w:rsidRPr="006D7338">
        <w:rPr>
          <w:rFonts w:ascii="Times New Roman" w:hAnsi="Times New Roman"/>
          <w:b/>
        </w:rPr>
        <w:t>Definicje</w:t>
      </w:r>
    </w:p>
    <w:p w14:paraId="4EF8E63A" w14:textId="77777777" w:rsidR="00E35453" w:rsidRPr="006D7338" w:rsidRDefault="00E35453" w:rsidP="008B5C30">
      <w:pPr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>Użyte w Regulaminie określenia oznaczają:</w:t>
      </w:r>
    </w:p>
    <w:p w14:paraId="3DA52C8A" w14:textId="77777777" w:rsidR="00EB244C" w:rsidRPr="006D7338" w:rsidRDefault="00EB244C" w:rsidP="008B5C30">
      <w:pPr>
        <w:shd w:val="clear" w:color="auto" w:fill="FFFFFF"/>
        <w:ind w:right="5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  <w:b/>
        </w:rPr>
        <w:t>Projekt ImPRESS</w:t>
      </w:r>
      <w:r w:rsidRPr="006D7338">
        <w:rPr>
          <w:rFonts w:ascii="Times New Roman" w:hAnsi="Times New Roman"/>
        </w:rPr>
        <w:t xml:space="preserve"> – projekt na realizację studiów doktoranckich w ramach europejskiego programu ramowego w zakresie badań i innowacji "Horyzont 2020", Akcji Marii Skłodowskiej-Curie w konkursie COFUND 2016 (umowa nr 754432-ImPRESS) pn.: </w:t>
      </w:r>
      <w:r w:rsidRPr="006D7338">
        <w:rPr>
          <w:rFonts w:ascii="Times New Roman" w:hAnsi="Times New Roman"/>
          <w:i/>
        </w:rPr>
        <w:t>"Międzynarodowe, interdyscyplinarne studia doktoranckie w zakresie biologii medycznej oraz biostatystyki. Szkolenia w zakresie badań opartych na technologiach wielkoskalowych i biostatystyce oraz wsparcie kariery młodych naukowców poprzez mobilność międzynarodową i międzysektorową"</w:t>
      </w:r>
      <w:r w:rsidRPr="006D7338">
        <w:rPr>
          <w:rFonts w:ascii="Times New Roman" w:hAnsi="Times New Roman"/>
        </w:rPr>
        <w:t xml:space="preserve"> akronim: ImPRESS,</w:t>
      </w:r>
    </w:p>
    <w:p w14:paraId="04AA9270" w14:textId="77777777" w:rsidR="005A00B8" w:rsidRPr="006D7338" w:rsidRDefault="008F3434" w:rsidP="008B5C30">
      <w:pPr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  <w:b/>
        </w:rPr>
        <w:t xml:space="preserve">Umowa PMW </w:t>
      </w:r>
      <w:r w:rsidR="005A00B8" w:rsidRPr="006D7338">
        <w:rPr>
          <w:rFonts w:ascii="Times New Roman" w:hAnsi="Times New Roman"/>
        </w:rPr>
        <w:t>–</w:t>
      </w:r>
      <w:r w:rsidR="003E1AB4" w:rsidRPr="006D7338">
        <w:rPr>
          <w:rFonts w:ascii="Times New Roman" w:hAnsi="Times New Roman"/>
        </w:rPr>
        <w:t xml:space="preserve"> </w:t>
      </w:r>
      <w:r w:rsidR="005A00B8" w:rsidRPr="006D7338">
        <w:rPr>
          <w:rFonts w:ascii="Times New Roman" w:hAnsi="Times New Roman"/>
        </w:rPr>
        <w:t>umowa pomiędzy UMB a Ministerstwem Nauki i Szkolnictwa Wyższego na</w:t>
      </w:r>
      <w:r w:rsidR="004C0FEE" w:rsidRPr="006D7338">
        <w:rPr>
          <w:rFonts w:ascii="Times New Roman" w:hAnsi="Times New Roman"/>
        </w:rPr>
        <w:t> </w:t>
      </w:r>
      <w:r w:rsidR="005A00B8" w:rsidRPr="006D7338">
        <w:rPr>
          <w:rFonts w:ascii="Times New Roman" w:hAnsi="Times New Roman"/>
        </w:rPr>
        <w:t>współfinansowanie realizacji projektu międzynarodowego współfinansowanego (umowa nr:</w:t>
      </w:r>
      <w:r w:rsidR="007A4849" w:rsidRPr="006D7338">
        <w:rPr>
          <w:rFonts w:ascii="Times New Roman" w:hAnsi="Times New Roman"/>
        </w:rPr>
        <w:t xml:space="preserve"> </w:t>
      </w:r>
      <w:r w:rsidR="005A00B8" w:rsidRPr="006D7338">
        <w:rPr>
          <w:rFonts w:ascii="Times New Roman" w:hAnsi="Times New Roman"/>
        </w:rPr>
        <w:t xml:space="preserve">3773/H2020/COFUND/2017/2) </w:t>
      </w:r>
    </w:p>
    <w:p w14:paraId="1EC0802C" w14:textId="77777777" w:rsidR="008B5C30" w:rsidRPr="006D7338" w:rsidRDefault="008B5C30" w:rsidP="008B5C30">
      <w:pPr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  <w:b/>
        </w:rPr>
        <w:t xml:space="preserve">Regulamin </w:t>
      </w:r>
      <w:r w:rsidR="000F120D" w:rsidRPr="006D7338">
        <w:rPr>
          <w:rFonts w:ascii="Times New Roman" w:hAnsi="Times New Roman"/>
        </w:rPr>
        <w:t>–</w:t>
      </w:r>
      <w:r w:rsidRPr="006D7338">
        <w:rPr>
          <w:rFonts w:ascii="Times New Roman" w:hAnsi="Times New Roman"/>
        </w:rPr>
        <w:t xml:space="preserve"> Regulamin realizowania przez uczestników studiów doktoranckich Projektu ImPRESS projektów badawczych finansowanych w ramach Umowy PMW </w:t>
      </w:r>
    </w:p>
    <w:p w14:paraId="5A01D546" w14:textId="77777777" w:rsidR="001E3A49" w:rsidRPr="006D7338" w:rsidRDefault="001E3A49" w:rsidP="008B5C30">
      <w:pPr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  <w:b/>
        </w:rPr>
        <w:t xml:space="preserve">Doktorant </w:t>
      </w:r>
      <w:r w:rsidR="005A00B8" w:rsidRPr="006D7338">
        <w:rPr>
          <w:rFonts w:ascii="Times New Roman" w:hAnsi="Times New Roman"/>
        </w:rPr>
        <w:t>–</w:t>
      </w:r>
      <w:r w:rsidR="003E1AB4" w:rsidRPr="006D7338">
        <w:rPr>
          <w:rFonts w:ascii="Times New Roman" w:hAnsi="Times New Roman"/>
        </w:rPr>
        <w:t xml:space="preserve"> </w:t>
      </w:r>
      <w:r w:rsidR="005A00B8" w:rsidRPr="006D7338">
        <w:rPr>
          <w:rFonts w:ascii="Times New Roman" w:hAnsi="Times New Roman"/>
        </w:rPr>
        <w:t xml:space="preserve">uczestnik studiów doktoranckich </w:t>
      </w:r>
      <w:bookmarkStart w:id="0" w:name="_Hlk37940174"/>
      <w:r w:rsidR="00EB244C" w:rsidRPr="006D7338">
        <w:rPr>
          <w:rFonts w:ascii="Times New Roman" w:hAnsi="Times New Roman"/>
        </w:rPr>
        <w:t xml:space="preserve">odbywanych w ramach </w:t>
      </w:r>
      <w:r w:rsidR="008B5C30" w:rsidRPr="006D7338">
        <w:rPr>
          <w:rFonts w:ascii="Times New Roman" w:hAnsi="Times New Roman"/>
        </w:rPr>
        <w:t>P</w:t>
      </w:r>
      <w:r w:rsidR="00EB244C" w:rsidRPr="006D7338">
        <w:rPr>
          <w:rFonts w:ascii="Times New Roman" w:hAnsi="Times New Roman"/>
        </w:rPr>
        <w:t>rojektu ImPRESS</w:t>
      </w:r>
      <w:bookmarkEnd w:id="0"/>
    </w:p>
    <w:p w14:paraId="135FCE9A" w14:textId="67797FB0" w:rsidR="00EB244C" w:rsidRPr="006D7338" w:rsidRDefault="00EB244C" w:rsidP="008B5C30">
      <w:pPr>
        <w:shd w:val="clear" w:color="auto" w:fill="FFFFFF"/>
        <w:ind w:right="5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  <w:b/>
        </w:rPr>
        <w:t>Kierownik projektu</w:t>
      </w:r>
      <w:r w:rsidRPr="006D7338">
        <w:rPr>
          <w:rFonts w:ascii="Times New Roman" w:hAnsi="Times New Roman"/>
        </w:rPr>
        <w:t xml:space="preserve"> –</w:t>
      </w:r>
      <w:r w:rsidR="003E1AB4" w:rsidRPr="006D7338">
        <w:rPr>
          <w:rFonts w:ascii="Times New Roman" w:hAnsi="Times New Roman"/>
        </w:rPr>
        <w:t xml:space="preserve"> </w:t>
      </w:r>
      <w:r w:rsidR="009A024A" w:rsidRPr="006D7338">
        <w:rPr>
          <w:rFonts w:ascii="Times New Roman" w:hAnsi="Times New Roman"/>
        </w:rPr>
        <w:t>D</w:t>
      </w:r>
      <w:r w:rsidRPr="006D7338">
        <w:rPr>
          <w:rFonts w:ascii="Times New Roman" w:hAnsi="Times New Roman"/>
        </w:rPr>
        <w:t xml:space="preserve">oktorant, który złożył wniosek o finansowanie </w:t>
      </w:r>
      <w:r w:rsidR="00633BEF" w:rsidRPr="006D7338">
        <w:rPr>
          <w:rFonts w:ascii="Times New Roman" w:hAnsi="Times New Roman"/>
        </w:rPr>
        <w:t>projektu na podstawie niniejszego Regulaminu i</w:t>
      </w:r>
      <w:r w:rsidRPr="006D7338">
        <w:rPr>
          <w:rFonts w:ascii="Times New Roman" w:hAnsi="Times New Roman"/>
        </w:rPr>
        <w:t xml:space="preserve"> uzyskał </w:t>
      </w:r>
      <w:r w:rsidR="00633BEF" w:rsidRPr="006D7338">
        <w:rPr>
          <w:rFonts w:ascii="Times New Roman" w:hAnsi="Times New Roman"/>
        </w:rPr>
        <w:t xml:space="preserve">akceptację Prorektora ds. </w:t>
      </w:r>
      <w:r w:rsidR="002E2A48">
        <w:rPr>
          <w:rFonts w:ascii="Times New Roman" w:hAnsi="Times New Roman"/>
        </w:rPr>
        <w:t>N</w:t>
      </w:r>
      <w:r w:rsidR="00633BEF" w:rsidRPr="006D7338">
        <w:rPr>
          <w:rFonts w:ascii="Times New Roman" w:hAnsi="Times New Roman"/>
        </w:rPr>
        <w:t xml:space="preserve">auki </w:t>
      </w:r>
      <w:r w:rsidR="007866B3" w:rsidRPr="006D7338">
        <w:rPr>
          <w:rFonts w:ascii="Times New Roman" w:hAnsi="Times New Roman"/>
        </w:rPr>
        <w:t xml:space="preserve">i </w:t>
      </w:r>
      <w:r w:rsidR="002E2A48">
        <w:rPr>
          <w:rFonts w:ascii="Times New Roman" w:hAnsi="Times New Roman"/>
        </w:rPr>
        <w:t>R</w:t>
      </w:r>
      <w:r w:rsidR="007866B3" w:rsidRPr="006D7338">
        <w:rPr>
          <w:rFonts w:ascii="Times New Roman" w:hAnsi="Times New Roman"/>
        </w:rPr>
        <w:t xml:space="preserve">ozwoju </w:t>
      </w:r>
      <w:r w:rsidR="006C5BA8" w:rsidRPr="006D7338">
        <w:rPr>
          <w:rFonts w:ascii="Times New Roman" w:hAnsi="Times New Roman"/>
        </w:rPr>
        <w:t xml:space="preserve">oraz Kierownika studiów Doktoranckich </w:t>
      </w:r>
      <w:r w:rsidR="008B5C30" w:rsidRPr="006D7338">
        <w:rPr>
          <w:rFonts w:ascii="Times New Roman" w:hAnsi="Times New Roman"/>
        </w:rPr>
        <w:t xml:space="preserve">na </w:t>
      </w:r>
      <w:r w:rsidR="00633BEF" w:rsidRPr="006D7338">
        <w:rPr>
          <w:rFonts w:ascii="Times New Roman" w:hAnsi="Times New Roman"/>
        </w:rPr>
        <w:t>jego realizacj</w:t>
      </w:r>
      <w:r w:rsidR="008B5C30" w:rsidRPr="006D7338">
        <w:rPr>
          <w:rFonts w:ascii="Times New Roman" w:hAnsi="Times New Roman"/>
        </w:rPr>
        <w:t>ę</w:t>
      </w:r>
      <w:r w:rsidR="00633BEF" w:rsidRPr="006D7338">
        <w:rPr>
          <w:rFonts w:ascii="Times New Roman" w:hAnsi="Times New Roman"/>
        </w:rPr>
        <w:t xml:space="preserve"> w danym roku</w:t>
      </w:r>
    </w:p>
    <w:p w14:paraId="5D859A33" w14:textId="5AE5FF3B" w:rsidR="003C436B" w:rsidRPr="006D7338" w:rsidRDefault="003C436B" w:rsidP="008B5C30">
      <w:pPr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  <w:b/>
        </w:rPr>
        <w:t>Wniosek</w:t>
      </w:r>
      <w:r w:rsidR="003E1AB4" w:rsidRPr="006D7338">
        <w:rPr>
          <w:rFonts w:ascii="Times New Roman" w:hAnsi="Times New Roman"/>
          <w:b/>
        </w:rPr>
        <w:t xml:space="preserve"> </w:t>
      </w:r>
      <w:r w:rsidR="005A00B8" w:rsidRPr="006D7338">
        <w:rPr>
          <w:rFonts w:ascii="Times New Roman" w:hAnsi="Times New Roman"/>
        </w:rPr>
        <w:t>–</w:t>
      </w:r>
      <w:r w:rsidR="003E1AB4" w:rsidRPr="006D7338">
        <w:rPr>
          <w:rFonts w:ascii="Times New Roman" w:hAnsi="Times New Roman"/>
        </w:rPr>
        <w:t xml:space="preserve"> </w:t>
      </w:r>
      <w:r w:rsidR="005A00B8" w:rsidRPr="006D7338">
        <w:rPr>
          <w:rFonts w:ascii="Times New Roman" w:hAnsi="Times New Roman"/>
        </w:rPr>
        <w:t>wniosek o finansowanie projektu badawczego w ramach Umowy PMW –</w:t>
      </w:r>
      <w:r w:rsidR="00CD1BCB" w:rsidRPr="006D7338">
        <w:rPr>
          <w:rFonts w:ascii="Times New Roman" w:hAnsi="Times New Roman"/>
        </w:rPr>
        <w:t xml:space="preserve"> </w:t>
      </w:r>
      <w:r w:rsidR="005A00B8" w:rsidRPr="006D7338">
        <w:rPr>
          <w:rFonts w:ascii="Times New Roman" w:hAnsi="Times New Roman"/>
        </w:rPr>
        <w:t>stanowiący załącznik nr 1 do niniejszego Regulaminu</w:t>
      </w:r>
    </w:p>
    <w:p w14:paraId="4CA84171" w14:textId="77777777" w:rsidR="002356C7" w:rsidRPr="006D7338" w:rsidRDefault="004D242C" w:rsidP="008B5C30">
      <w:pPr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  <w:b/>
        </w:rPr>
        <w:t>Projekt</w:t>
      </w:r>
      <w:r w:rsidRPr="006D7338">
        <w:rPr>
          <w:rFonts w:ascii="Times New Roman" w:hAnsi="Times New Roman"/>
        </w:rPr>
        <w:t xml:space="preserve"> – projekt naukowy/badawczy realizowany przez Doktoranta zgodnie ze złożonym wnioskiem</w:t>
      </w:r>
    </w:p>
    <w:p w14:paraId="72B6195F" w14:textId="6DE373AD" w:rsidR="003C436B" w:rsidRPr="006D7338" w:rsidRDefault="003C436B" w:rsidP="008B5C30">
      <w:pPr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  <w:b/>
        </w:rPr>
        <w:t>Sprawozdanie</w:t>
      </w:r>
      <w:r w:rsidR="00177152" w:rsidRPr="006D7338">
        <w:rPr>
          <w:rFonts w:ascii="Times New Roman" w:hAnsi="Times New Roman"/>
          <w:b/>
        </w:rPr>
        <w:t xml:space="preserve"> </w:t>
      </w:r>
      <w:r w:rsidR="005A00B8" w:rsidRPr="006D7338">
        <w:rPr>
          <w:rFonts w:ascii="Times New Roman" w:hAnsi="Times New Roman"/>
        </w:rPr>
        <w:t>–</w:t>
      </w:r>
      <w:r w:rsidR="00177152" w:rsidRPr="006D7338">
        <w:rPr>
          <w:rFonts w:ascii="Times New Roman" w:hAnsi="Times New Roman"/>
        </w:rPr>
        <w:t xml:space="preserve"> </w:t>
      </w:r>
      <w:r w:rsidR="005A00B8" w:rsidRPr="006D7338">
        <w:rPr>
          <w:rFonts w:ascii="Times New Roman" w:hAnsi="Times New Roman"/>
        </w:rPr>
        <w:t>sprawozdanie z realizacji projektu badawczego w ramach Umowy PMW – stanowiąc</w:t>
      </w:r>
      <w:r w:rsidR="008B5C30" w:rsidRPr="006D7338">
        <w:rPr>
          <w:rFonts w:ascii="Times New Roman" w:hAnsi="Times New Roman"/>
        </w:rPr>
        <w:t>e</w:t>
      </w:r>
      <w:r w:rsidR="005A00B8" w:rsidRPr="006D7338">
        <w:rPr>
          <w:rFonts w:ascii="Times New Roman" w:hAnsi="Times New Roman"/>
        </w:rPr>
        <w:t xml:space="preserve"> załącznik nr 2 do niniejszego Regulaminu</w:t>
      </w:r>
    </w:p>
    <w:p w14:paraId="4EF835FD" w14:textId="77777777" w:rsidR="00EB244C" w:rsidRPr="006D7338" w:rsidRDefault="00EB244C" w:rsidP="008B5C30">
      <w:pPr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  <w:b/>
        </w:rPr>
        <w:t>Właściwa komisja bioetyczna</w:t>
      </w:r>
      <w:r w:rsidRPr="006D7338">
        <w:rPr>
          <w:rFonts w:ascii="Times New Roman" w:hAnsi="Times New Roman"/>
        </w:rPr>
        <w:t xml:space="preserve"> – Komisja Bioetyczna UMB bądź Lokalna komisja etyczna ds.</w:t>
      </w:r>
      <w:r w:rsidR="004C0FEE" w:rsidRPr="006D7338">
        <w:rPr>
          <w:rFonts w:ascii="Times New Roman" w:hAnsi="Times New Roman"/>
        </w:rPr>
        <w:t> </w:t>
      </w:r>
      <w:r w:rsidRPr="006D7338">
        <w:rPr>
          <w:rFonts w:ascii="Times New Roman" w:hAnsi="Times New Roman"/>
        </w:rPr>
        <w:t>doświadczeń na zwierzętach w Olsztynie</w:t>
      </w:r>
    </w:p>
    <w:p w14:paraId="233C1B14" w14:textId="77777777" w:rsidR="00EB244C" w:rsidRPr="006D7338" w:rsidRDefault="00EB244C" w:rsidP="008B5C30">
      <w:pPr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  <w:b/>
        </w:rPr>
        <w:t>UMB</w:t>
      </w:r>
      <w:r w:rsidRPr="006D7338">
        <w:rPr>
          <w:rFonts w:ascii="Times New Roman" w:hAnsi="Times New Roman"/>
        </w:rPr>
        <w:t xml:space="preserve"> – Uniwersytet Medyczny w Białymstoku</w:t>
      </w:r>
    </w:p>
    <w:p w14:paraId="53E7A4E2" w14:textId="3386591C" w:rsidR="00EB244C" w:rsidRPr="006D7338" w:rsidRDefault="002E2A48" w:rsidP="008B5C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Prorektor ds. N</w:t>
      </w:r>
      <w:r w:rsidR="00EB244C" w:rsidRPr="006D7338">
        <w:rPr>
          <w:rFonts w:ascii="Times New Roman" w:hAnsi="Times New Roman"/>
          <w:b/>
        </w:rPr>
        <w:t>auki</w:t>
      </w:r>
      <w:r w:rsidR="00177152" w:rsidRPr="006D733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 R</w:t>
      </w:r>
      <w:r w:rsidR="007866B3" w:rsidRPr="006D7338">
        <w:rPr>
          <w:rFonts w:ascii="Times New Roman" w:hAnsi="Times New Roman"/>
          <w:b/>
        </w:rPr>
        <w:t>ozwoju</w:t>
      </w:r>
      <w:r w:rsidR="00177152" w:rsidRPr="006D733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– Prorektor ds. N</w:t>
      </w:r>
      <w:r w:rsidR="00EB244C" w:rsidRPr="006D7338">
        <w:rPr>
          <w:rFonts w:ascii="Times New Roman" w:hAnsi="Times New Roman"/>
        </w:rPr>
        <w:t xml:space="preserve">auki </w:t>
      </w:r>
      <w:r>
        <w:rPr>
          <w:rFonts w:ascii="Times New Roman" w:hAnsi="Times New Roman"/>
        </w:rPr>
        <w:t>i R</w:t>
      </w:r>
      <w:r w:rsidR="007866B3" w:rsidRPr="006D7338">
        <w:rPr>
          <w:rFonts w:ascii="Times New Roman" w:hAnsi="Times New Roman"/>
        </w:rPr>
        <w:t xml:space="preserve">ozwoju </w:t>
      </w:r>
      <w:r w:rsidR="00EB244C" w:rsidRPr="006D7338">
        <w:rPr>
          <w:rFonts w:ascii="Times New Roman" w:hAnsi="Times New Roman"/>
        </w:rPr>
        <w:t>Uniwersytetu Medycznego w</w:t>
      </w:r>
      <w:r w:rsidR="00F4211F" w:rsidRPr="006D7338">
        <w:rPr>
          <w:rFonts w:ascii="Times New Roman" w:hAnsi="Times New Roman"/>
        </w:rPr>
        <w:t> </w:t>
      </w:r>
      <w:r w:rsidR="00EB244C" w:rsidRPr="006D7338">
        <w:rPr>
          <w:rFonts w:ascii="Times New Roman" w:hAnsi="Times New Roman"/>
        </w:rPr>
        <w:t>Białymstoku</w:t>
      </w:r>
    </w:p>
    <w:p w14:paraId="78AD4B0A" w14:textId="77777777" w:rsidR="00633BEF" w:rsidRPr="006D7338" w:rsidRDefault="008B5C30" w:rsidP="008B5C30">
      <w:pPr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  <w:b/>
        </w:rPr>
        <w:t>Kierownik s</w:t>
      </w:r>
      <w:r w:rsidR="00633BEF" w:rsidRPr="006D7338">
        <w:rPr>
          <w:rFonts w:ascii="Times New Roman" w:hAnsi="Times New Roman"/>
          <w:b/>
        </w:rPr>
        <w:t xml:space="preserve">tudiów </w:t>
      </w:r>
      <w:r w:rsidRPr="006D7338">
        <w:rPr>
          <w:rFonts w:ascii="Times New Roman" w:hAnsi="Times New Roman"/>
          <w:b/>
        </w:rPr>
        <w:t>d</w:t>
      </w:r>
      <w:r w:rsidR="00633BEF" w:rsidRPr="006D7338">
        <w:rPr>
          <w:rFonts w:ascii="Times New Roman" w:hAnsi="Times New Roman"/>
          <w:b/>
        </w:rPr>
        <w:t>oktoranckich</w:t>
      </w:r>
      <w:r w:rsidR="00633BEF" w:rsidRPr="006D7338">
        <w:rPr>
          <w:rFonts w:ascii="Times New Roman" w:hAnsi="Times New Roman"/>
        </w:rPr>
        <w:t xml:space="preserve"> – Kierownik studiów doktoranckich w ramach </w:t>
      </w:r>
      <w:r w:rsidRPr="006D7338">
        <w:rPr>
          <w:rFonts w:ascii="Times New Roman" w:hAnsi="Times New Roman"/>
        </w:rPr>
        <w:t>P</w:t>
      </w:r>
      <w:r w:rsidR="00633BEF" w:rsidRPr="006D7338">
        <w:rPr>
          <w:rFonts w:ascii="Times New Roman" w:hAnsi="Times New Roman"/>
        </w:rPr>
        <w:t>rojektu ImPRESS</w:t>
      </w:r>
    </w:p>
    <w:p w14:paraId="2B24AFC7" w14:textId="77777777" w:rsidR="00430FFF" w:rsidRPr="006D7338" w:rsidRDefault="005A00B8" w:rsidP="00D53EC5">
      <w:pPr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  <w:b/>
        </w:rPr>
        <w:lastRenderedPageBreak/>
        <w:t xml:space="preserve">Dział </w:t>
      </w:r>
      <w:r w:rsidR="006F03E2" w:rsidRPr="006D7338">
        <w:rPr>
          <w:rFonts w:ascii="Times New Roman" w:hAnsi="Times New Roman"/>
          <w:b/>
        </w:rPr>
        <w:t xml:space="preserve">Rozwoju i </w:t>
      </w:r>
      <w:r w:rsidR="00260628" w:rsidRPr="006D7338">
        <w:rPr>
          <w:rFonts w:ascii="Times New Roman" w:hAnsi="Times New Roman"/>
          <w:b/>
        </w:rPr>
        <w:t>Ewaluacji</w:t>
      </w:r>
      <w:r w:rsidRPr="006D7338">
        <w:rPr>
          <w:rFonts w:ascii="Times New Roman" w:hAnsi="Times New Roman"/>
        </w:rPr>
        <w:t xml:space="preserve"> – zespół pracowników administracyjnych Działu </w:t>
      </w:r>
      <w:r w:rsidR="00F0200F" w:rsidRPr="006D7338">
        <w:rPr>
          <w:rFonts w:ascii="Times New Roman" w:hAnsi="Times New Roman"/>
        </w:rPr>
        <w:t>Rozwoju i Ewaluacji</w:t>
      </w:r>
      <w:r w:rsidRPr="006D7338">
        <w:rPr>
          <w:rFonts w:ascii="Times New Roman" w:hAnsi="Times New Roman"/>
        </w:rPr>
        <w:t xml:space="preserve"> UMB obsługujących </w:t>
      </w:r>
      <w:r w:rsidR="008B5C30" w:rsidRPr="006D7338">
        <w:rPr>
          <w:rFonts w:ascii="Times New Roman" w:hAnsi="Times New Roman"/>
        </w:rPr>
        <w:t>P</w:t>
      </w:r>
      <w:r w:rsidRPr="006D7338">
        <w:rPr>
          <w:rFonts w:ascii="Times New Roman" w:hAnsi="Times New Roman"/>
        </w:rPr>
        <w:t>rojekt ImPRESS</w:t>
      </w:r>
    </w:p>
    <w:p w14:paraId="3978238F" w14:textId="77777777" w:rsidR="00E35453" w:rsidRPr="006D7338" w:rsidRDefault="003C436B" w:rsidP="003C436B">
      <w:pPr>
        <w:jc w:val="center"/>
        <w:rPr>
          <w:rFonts w:ascii="Times New Roman" w:hAnsi="Times New Roman"/>
          <w:b/>
        </w:rPr>
      </w:pPr>
      <w:r w:rsidRPr="006D7338">
        <w:rPr>
          <w:rFonts w:ascii="Times New Roman" w:hAnsi="Times New Roman"/>
          <w:b/>
        </w:rPr>
        <w:t>§ 2</w:t>
      </w:r>
    </w:p>
    <w:p w14:paraId="50F8FC9D" w14:textId="77777777" w:rsidR="00CD40B8" w:rsidRPr="006D7338" w:rsidRDefault="00CD40B8" w:rsidP="003C436B">
      <w:pPr>
        <w:jc w:val="center"/>
        <w:rPr>
          <w:rFonts w:ascii="Times New Roman" w:hAnsi="Times New Roman"/>
          <w:b/>
        </w:rPr>
      </w:pPr>
      <w:r w:rsidRPr="006D7338">
        <w:rPr>
          <w:rFonts w:ascii="Times New Roman" w:hAnsi="Times New Roman"/>
          <w:b/>
        </w:rPr>
        <w:t>Osoby uprawnione</w:t>
      </w:r>
    </w:p>
    <w:p w14:paraId="7B0000CD" w14:textId="3C682262" w:rsidR="00E35453" w:rsidRPr="006D7338" w:rsidRDefault="00E35453" w:rsidP="00C91369">
      <w:pPr>
        <w:shd w:val="clear" w:color="auto" w:fill="FFFFFF"/>
        <w:tabs>
          <w:tab w:val="left" w:pos="710"/>
          <w:tab w:val="left" w:pos="1133"/>
        </w:tabs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Uprawnionymi do realizacji </w:t>
      </w:r>
      <w:r w:rsidR="00A371B5">
        <w:rPr>
          <w:rFonts w:ascii="Times New Roman" w:hAnsi="Times New Roman"/>
        </w:rPr>
        <w:t>P</w:t>
      </w:r>
      <w:r w:rsidRPr="006D7338">
        <w:rPr>
          <w:rFonts w:ascii="Times New Roman" w:hAnsi="Times New Roman"/>
        </w:rPr>
        <w:t>rojektów badawczych na podst</w:t>
      </w:r>
      <w:r w:rsidR="009A024A" w:rsidRPr="006D7338">
        <w:rPr>
          <w:rFonts w:ascii="Times New Roman" w:hAnsi="Times New Roman"/>
        </w:rPr>
        <w:t>awie niniejszego Regulaminu są D</w:t>
      </w:r>
      <w:r w:rsidRPr="006D7338">
        <w:rPr>
          <w:rFonts w:ascii="Times New Roman" w:hAnsi="Times New Roman"/>
        </w:rPr>
        <w:t>oktoranci</w:t>
      </w:r>
      <w:r w:rsidR="00177152" w:rsidRPr="006D7338">
        <w:rPr>
          <w:rFonts w:ascii="Times New Roman" w:hAnsi="Times New Roman"/>
        </w:rPr>
        <w:t xml:space="preserve"> </w:t>
      </w:r>
      <w:r w:rsidR="008B5C30" w:rsidRPr="006D7338">
        <w:rPr>
          <w:rFonts w:ascii="Times New Roman" w:hAnsi="Times New Roman"/>
        </w:rPr>
        <w:t>P</w:t>
      </w:r>
      <w:r w:rsidRPr="006D7338">
        <w:rPr>
          <w:rFonts w:ascii="Times New Roman" w:hAnsi="Times New Roman"/>
        </w:rPr>
        <w:t xml:space="preserve">rojektu </w:t>
      </w:r>
      <w:r w:rsidR="00633BEF" w:rsidRPr="006D7338">
        <w:rPr>
          <w:rFonts w:ascii="Times New Roman" w:hAnsi="Times New Roman"/>
        </w:rPr>
        <w:t>ImPRESS</w:t>
      </w:r>
      <w:r w:rsidRPr="006D7338">
        <w:rPr>
          <w:rFonts w:ascii="Times New Roman" w:hAnsi="Times New Roman"/>
        </w:rPr>
        <w:t>.</w:t>
      </w:r>
    </w:p>
    <w:p w14:paraId="56DABE01" w14:textId="77777777" w:rsidR="002356C7" w:rsidRPr="006D7338" w:rsidRDefault="00E35453" w:rsidP="002356C7">
      <w:pPr>
        <w:shd w:val="clear" w:color="auto" w:fill="FFFFFF"/>
        <w:jc w:val="center"/>
        <w:rPr>
          <w:rFonts w:ascii="Times New Roman" w:eastAsia="Times New Roman" w:hAnsi="Times New Roman"/>
          <w:b/>
          <w:spacing w:val="-1"/>
        </w:rPr>
      </w:pPr>
      <w:r w:rsidRPr="006D7338">
        <w:rPr>
          <w:rFonts w:ascii="Times New Roman" w:eastAsia="Times New Roman" w:hAnsi="Times New Roman"/>
          <w:b/>
          <w:spacing w:val="-1"/>
        </w:rPr>
        <w:t>§ 3</w:t>
      </w:r>
    </w:p>
    <w:p w14:paraId="582731E9" w14:textId="20B814D1" w:rsidR="005A00B8" w:rsidRPr="006D7338" w:rsidRDefault="00D14924" w:rsidP="002356C7">
      <w:pPr>
        <w:shd w:val="clear" w:color="auto" w:fill="FFFFFF"/>
        <w:jc w:val="center"/>
        <w:rPr>
          <w:rFonts w:ascii="Times New Roman" w:eastAsia="Times New Roman" w:hAnsi="Times New Roman"/>
          <w:b/>
          <w:spacing w:val="-1"/>
        </w:rPr>
      </w:pPr>
      <w:r w:rsidRPr="006D7338">
        <w:rPr>
          <w:rFonts w:ascii="Times New Roman" w:eastAsia="Times New Roman" w:hAnsi="Times New Roman"/>
          <w:b/>
          <w:spacing w:val="-1"/>
        </w:rPr>
        <w:t>Zasady naboru wniosków</w:t>
      </w:r>
    </w:p>
    <w:p w14:paraId="126BCADB" w14:textId="63BCA4C9" w:rsidR="00C8423B" w:rsidRPr="006D7338" w:rsidRDefault="00D14924" w:rsidP="00C8423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Termin naboru </w:t>
      </w:r>
      <w:r w:rsidR="002E2A48">
        <w:rPr>
          <w:rFonts w:ascii="Times New Roman" w:hAnsi="Times New Roman"/>
        </w:rPr>
        <w:t>wniosków określa Prorektor ds. N</w:t>
      </w:r>
      <w:r w:rsidRPr="006D7338">
        <w:rPr>
          <w:rFonts w:ascii="Times New Roman" w:hAnsi="Times New Roman"/>
        </w:rPr>
        <w:t xml:space="preserve">auki i </w:t>
      </w:r>
      <w:r w:rsidR="002E2A48">
        <w:rPr>
          <w:rFonts w:ascii="Times New Roman" w:hAnsi="Times New Roman"/>
        </w:rPr>
        <w:t>R</w:t>
      </w:r>
      <w:r w:rsidRPr="006D7338">
        <w:rPr>
          <w:rFonts w:ascii="Times New Roman" w:hAnsi="Times New Roman"/>
        </w:rPr>
        <w:t>ozwoju i jest on nie dłuższy niż do 30 listopada roku poprzedzającego rok przyznania finansowania.</w:t>
      </w:r>
    </w:p>
    <w:p w14:paraId="54FCD25D" w14:textId="092DA8A4" w:rsidR="00C8423B" w:rsidRPr="006D7338" w:rsidRDefault="00C8423B" w:rsidP="00BA022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1a. </w:t>
      </w:r>
      <w:r w:rsidR="002465E6" w:rsidRPr="006D7338">
        <w:rPr>
          <w:rFonts w:ascii="Times New Roman" w:hAnsi="Times New Roman"/>
        </w:rPr>
        <w:t xml:space="preserve">W przypadku </w:t>
      </w:r>
      <w:r w:rsidR="001E6C5C" w:rsidRPr="006D7338">
        <w:rPr>
          <w:rFonts w:ascii="Times New Roman" w:hAnsi="Times New Roman"/>
        </w:rPr>
        <w:t>konieczności przeprowadz</w:t>
      </w:r>
      <w:r w:rsidR="005C2456" w:rsidRPr="006D7338">
        <w:rPr>
          <w:rFonts w:ascii="Times New Roman" w:hAnsi="Times New Roman"/>
        </w:rPr>
        <w:t>enia dodatkowego naboru na stud</w:t>
      </w:r>
      <w:r w:rsidR="001E6C5C" w:rsidRPr="006D7338">
        <w:rPr>
          <w:rFonts w:ascii="Times New Roman" w:hAnsi="Times New Roman"/>
        </w:rPr>
        <w:t>ia doktoranckie w</w:t>
      </w:r>
      <w:r w:rsidR="005D14B5" w:rsidRPr="006D7338">
        <w:rPr>
          <w:rFonts w:ascii="Times New Roman" w:hAnsi="Times New Roman"/>
        </w:rPr>
        <w:t> </w:t>
      </w:r>
      <w:r w:rsidR="001E6C5C" w:rsidRPr="006D7338">
        <w:rPr>
          <w:rFonts w:ascii="Times New Roman" w:hAnsi="Times New Roman"/>
        </w:rPr>
        <w:t>ramach Projektu ImPRESS,</w:t>
      </w:r>
      <w:r w:rsidR="00177152" w:rsidRPr="006D7338">
        <w:rPr>
          <w:rFonts w:ascii="Times New Roman" w:hAnsi="Times New Roman"/>
        </w:rPr>
        <w:t xml:space="preserve"> </w:t>
      </w:r>
      <w:r w:rsidR="00C34805" w:rsidRPr="006D7338">
        <w:rPr>
          <w:rFonts w:ascii="Times New Roman" w:hAnsi="Times New Roman"/>
        </w:rPr>
        <w:t xml:space="preserve">Prorektor ds. </w:t>
      </w:r>
      <w:r w:rsidR="002E2A48">
        <w:rPr>
          <w:rFonts w:ascii="Times New Roman" w:hAnsi="Times New Roman"/>
        </w:rPr>
        <w:t>Nauki i R</w:t>
      </w:r>
      <w:r w:rsidR="00C34805" w:rsidRPr="006D7338">
        <w:rPr>
          <w:rFonts w:ascii="Times New Roman" w:hAnsi="Times New Roman"/>
        </w:rPr>
        <w:t xml:space="preserve">ozwoju </w:t>
      </w:r>
      <w:r w:rsidR="003649EB" w:rsidRPr="006D7338">
        <w:rPr>
          <w:rFonts w:ascii="Times New Roman" w:hAnsi="Times New Roman"/>
        </w:rPr>
        <w:t>na wniosek K</w:t>
      </w:r>
      <w:r w:rsidR="001E6C5C" w:rsidRPr="006D7338">
        <w:rPr>
          <w:rFonts w:ascii="Times New Roman" w:hAnsi="Times New Roman"/>
        </w:rPr>
        <w:t xml:space="preserve">ierownika studiów doktoranckich </w:t>
      </w:r>
      <w:r w:rsidR="00F8459C" w:rsidRPr="006D7338">
        <w:rPr>
          <w:rFonts w:ascii="Times New Roman" w:hAnsi="Times New Roman"/>
        </w:rPr>
        <w:t>może wyrazić zgodę</w:t>
      </w:r>
      <w:r w:rsidR="00B256E8" w:rsidRPr="006D7338">
        <w:rPr>
          <w:rFonts w:ascii="Times New Roman" w:hAnsi="Times New Roman"/>
        </w:rPr>
        <w:t xml:space="preserve"> na</w:t>
      </w:r>
      <w:r w:rsidR="005C0BE3" w:rsidRPr="006D7338">
        <w:rPr>
          <w:rFonts w:ascii="Times New Roman" w:hAnsi="Times New Roman"/>
        </w:rPr>
        <w:t xml:space="preserve"> otwarcie dodatkowego naboru wniosków </w:t>
      </w:r>
      <w:r w:rsidR="007019ED" w:rsidRPr="006D7338">
        <w:rPr>
          <w:rFonts w:ascii="Times New Roman" w:hAnsi="Times New Roman"/>
        </w:rPr>
        <w:t xml:space="preserve">na bieżący rok </w:t>
      </w:r>
      <w:r w:rsidR="005C0BE3" w:rsidRPr="006D7338">
        <w:rPr>
          <w:rFonts w:ascii="Times New Roman" w:hAnsi="Times New Roman"/>
        </w:rPr>
        <w:t>dla osób nowoprzyjętych, wyznaczając termin takiego naboru.</w:t>
      </w:r>
    </w:p>
    <w:p w14:paraId="53A43C33" w14:textId="044D14D0" w:rsidR="009D7FC7" w:rsidRPr="006D7338" w:rsidRDefault="009D7FC7" w:rsidP="00FE44AC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W każdym kolejnym roku działalności naukowej </w:t>
      </w:r>
      <w:r w:rsidR="00FE44AC" w:rsidRPr="006D7338">
        <w:rPr>
          <w:rFonts w:ascii="Times New Roman" w:hAnsi="Times New Roman"/>
        </w:rPr>
        <w:t xml:space="preserve">Doktorant może zgłosić </w:t>
      </w:r>
      <w:r w:rsidR="006666A3">
        <w:rPr>
          <w:rFonts w:ascii="Times New Roman" w:hAnsi="Times New Roman"/>
        </w:rPr>
        <w:t>W</w:t>
      </w:r>
      <w:r w:rsidRPr="006D7338">
        <w:rPr>
          <w:rFonts w:ascii="Times New Roman" w:hAnsi="Times New Roman"/>
        </w:rPr>
        <w:t>niosek o</w:t>
      </w:r>
      <w:r w:rsidR="003C6DAA" w:rsidRPr="006D7338">
        <w:rPr>
          <w:rFonts w:ascii="Times New Roman" w:hAnsi="Times New Roman"/>
        </w:rPr>
        <w:t> </w:t>
      </w:r>
      <w:r w:rsidRPr="006D7338">
        <w:rPr>
          <w:rFonts w:ascii="Times New Roman" w:hAnsi="Times New Roman"/>
        </w:rPr>
        <w:t xml:space="preserve">finansowanie nowego </w:t>
      </w:r>
      <w:r w:rsidR="00A371B5">
        <w:rPr>
          <w:rFonts w:ascii="Times New Roman" w:hAnsi="Times New Roman"/>
        </w:rPr>
        <w:t>P</w:t>
      </w:r>
      <w:r w:rsidRPr="006D7338">
        <w:rPr>
          <w:rFonts w:ascii="Times New Roman" w:hAnsi="Times New Roman"/>
        </w:rPr>
        <w:t xml:space="preserve">rojektu lub </w:t>
      </w:r>
      <w:r w:rsidR="006666A3">
        <w:rPr>
          <w:rFonts w:ascii="Times New Roman" w:hAnsi="Times New Roman"/>
        </w:rPr>
        <w:t>W</w:t>
      </w:r>
      <w:r w:rsidRPr="006D7338">
        <w:rPr>
          <w:rFonts w:ascii="Times New Roman" w:hAnsi="Times New Roman"/>
        </w:rPr>
        <w:t xml:space="preserve">niosek o finansowanie </w:t>
      </w:r>
      <w:r w:rsidR="00A371B5">
        <w:rPr>
          <w:rFonts w:ascii="Times New Roman" w:hAnsi="Times New Roman"/>
        </w:rPr>
        <w:t>P</w:t>
      </w:r>
      <w:r w:rsidRPr="006D7338">
        <w:rPr>
          <w:rFonts w:ascii="Times New Roman" w:hAnsi="Times New Roman"/>
        </w:rPr>
        <w:t>rojektu kontynuowanego z</w:t>
      </w:r>
      <w:r w:rsidR="003C6DAA" w:rsidRPr="006D7338">
        <w:rPr>
          <w:rFonts w:ascii="Times New Roman" w:hAnsi="Times New Roman"/>
        </w:rPr>
        <w:t> </w:t>
      </w:r>
      <w:r w:rsidRPr="006D7338">
        <w:rPr>
          <w:rFonts w:ascii="Times New Roman" w:hAnsi="Times New Roman"/>
        </w:rPr>
        <w:t>poprzedniego roku.</w:t>
      </w:r>
    </w:p>
    <w:p w14:paraId="29EE3ACD" w14:textId="31050C72" w:rsidR="00D27982" w:rsidRPr="006D7338" w:rsidRDefault="00D27982" w:rsidP="00C8423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>W</w:t>
      </w:r>
      <w:r w:rsidR="003441EC" w:rsidRPr="006D7338">
        <w:rPr>
          <w:rFonts w:ascii="Times New Roman" w:hAnsi="Times New Roman"/>
        </w:rPr>
        <w:t xml:space="preserve"> 202</w:t>
      </w:r>
      <w:r w:rsidRPr="006D7338">
        <w:rPr>
          <w:rFonts w:ascii="Times New Roman" w:hAnsi="Times New Roman"/>
        </w:rPr>
        <w:t>0</w:t>
      </w:r>
      <w:r w:rsidR="003441EC" w:rsidRPr="006D7338">
        <w:rPr>
          <w:rFonts w:ascii="Times New Roman" w:hAnsi="Times New Roman"/>
        </w:rPr>
        <w:t xml:space="preserve"> r. Doktorant może złożyć </w:t>
      </w:r>
      <w:r w:rsidR="006666A3">
        <w:rPr>
          <w:rFonts w:ascii="Times New Roman" w:hAnsi="Times New Roman"/>
        </w:rPr>
        <w:t>W</w:t>
      </w:r>
      <w:r w:rsidR="003441EC" w:rsidRPr="006D7338">
        <w:rPr>
          <w:rFonts w:ascii="Times New Roman" w:hAnsi="Times New Roman"/>
        </w:rPr>
        <w:t xml:space="preserve">niosek na </w:t>
      </w:r>
      <w:r w:rsidR="00A371B5">
        <w:rPr>
          <w:rFonts w:ascii="Times New Roman" w:hAnsi="Times New Roman"/>
        </w:rPr>
        <w:t>Projekt</w:t>
      </w:r>
      <w:r w:rsidR="00DF5DD6" w:rsidRPr="006D7338">
        <w:rPr>
          <w:rFonts w:ascii="Times New Roman" w:hAnsi="Times New Roman"/>
        </w:rPr>
        <w:t xml:space="preserve"> trwający</w:t>
      </w:r>
      <w:r w:rsidRPr="006D7338">
        <w:rPr>
          <w:rFonts w:ascii="Times New Roman" w:hAnsi="Times New Roman"/>
        </w:rPr>
        <w:t>:</w:t>
      </w:r>
    </w:p>
    <w:p w14:paraId="14D06CA1" w14:textId="29BB353A" w:rsidR="00D27982" w:rsidRPr="006D7338" w:rsidRDefault="00DF5DD6" w:rsidP="00A43C6A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>j</w:t>
      </w:r>
      <w:r w:rsidR="003441EC" w:rsidRPr="006D7338">
        <w:rPr>
          <w:rFonts w:ascii="Times New Roman" w:hAnsi="Times New Roman"/>
        </w:rPr>
        <w:t>ed</w:t>
      </w:r>
      <w:r w:rsidRPr="006D7338">
        <w:rPr>
          <w:rFonts w:ascii="Times New Roman" w:hAnsi="Times New Roman"/>
        </w:rPr>
        <w:t>e</w:t>
      </w:r>
      <w:r w:rsidR="003441EC" w:rsidRPr="006D7338">
        <w:rPr>
          <w:rFonts w:ascii="Times New Roman" w:hAnsi="Times New Roman"/>
        </w:rPr>
        <w:t>n</w:t>
      </w:r>
      <w:r w:rsidRPr="006D7338">
        <w:rPr>
          <w:rFonts w:ascii="Times New Roman" w:hAnsi="Times New Roman"/>
        </w:rPr>
        <w:t xml:space="preserve"> </w:t>
      </w:r>
      <w:r w:rsidR="003441EC" w:rsidRPr="006D7338">
        <w:rPr>
          <w:rFonts w:ascii="Times New Roman" w:hAnsi="Times New Roman"/>
        </w:rPr>
        <w:t>ro</w:t>
      </w:r>
      <w:r w:rsidRPr="006D7338">
        <w:rPr>
          <w:rFonts w:ascii="Times New Roman" w:hAnsi="Times New Roman"/>
        </w:rPr>
        <w:t xml:space="preserve">k, </w:t>
      </w:r>
      <w:r w:rsidR="00D27982" w:rsidRPr="006D7338">
        <w:rPr>
          <w:rFonts w:ascii="Times New Roman" w:hAnsi="Times New Roman"/>
        </w:rPr>
        <w:t xml:space="preserve">realizowany w 2021 </w:t>
      </w:r>
      <w:r w:rsidRPr="006D7338">
        <w:rPr>
          <w:rFonts w:ascii="Times New Roman" w:hAnsi="Times New Roman"/>
        </w:rPr>
        <w:t>(</w:t>
      </w:r>
      <w:r w:rsidR="00A371B5">
        <w:rPr>
          <w:rFonts w:ascii="Times New Roman" w:hAnsi="Times New Roman"/>
        </w:rPr>
        <w:t>Projekt</w:t>
      </w:r>
      <w:r w:rsidRPr="006D7338">
        <w:rPr>
          <w:rFonts w:ascii="Times New Roman" w:hAnsi="Times New Roman"/>
        </w:rPr>
        <w:t xml:space="preserve"> jednoroczny) </w:t>
      </w:r>
      <w:r w:rsidR="00D27982" w:rsidRPr="006D7338">
        <w:rPr>
          <w:rFonts w:ascii="Times New Roman" w:hAnsi="Times New Roman"/>
        </w:rPr>
        <w:t>lub</w:t>
      </w:r>
    </w:p>
    <w:p w14:paraId="68F252B2" w14:textId="2613040E" w:rsidR="003441EC" w:rsidRPr="006D7338" w:rsidRDefault="00A43C6A" w:rsidP="009D7FC7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>dw</w:t>
      </w:r>
      <w:r w:rsidR="00DF5DD6" w:rsidRPr="006D7338">
        <w:rPr>
          <w:rFonts w:ascii="Times New Roman" w:hAnsi="Times New Roman"/>
        </w:rPr>
        <w:t xml:space="preserve">a </w:t>
      </w:r>
      <w:r w:rsidRPr="006D7338">
        <w:rPr>
          <w:rFonts w:ascii="Times New Roman" w:hAnsi="Times New Roman"/>
        </w:rPr>
        <w:t>l</w:t>
      </w:r>
      <w:r w:rsidR="00DF5DD6" w:rsidRPr="006D7338">
        <w:rPr>
          <w:rFonts w:ascii="Times New Roman" w:hAnsi="Times New Roman"/>
        </w:rPr>
        <w:t>a</w:t>
      </w:r>
      <w:r w:rsidRPr="006D7338">
        <w:rPr>
          <w:rFonts w:ascii="Times New Roman" w:hAnsi="Times New Roman"/>
        </w:rPr>
        <w:t>t</w:t>
      </w:r>
      <w:r w:rsidR="00DF5DD6" w:rsidRPr="006D7338">
        <w:rPr>
          <w:rFonts w:ascii="Times New Roman" w:hAnsi="Times New Roman"/>
        </w:rPr>
        <w:t>a,</w:t>
      </w:r>
      <w:r w:rsidR="00B41286" w:rsidRPr="006D7338">
        <w:rPr>
          <w:rFonts w:ascii="Times New Roman" w:hAnsi="Times New Roman"/>
        </w:rPr>
        <w:t xml:space="preserve"> realizowany w 2021 i 2022 r.</w:t>
      </w:r>
      <w:r w:rsidR="00DF5DD6" w:rsidRPr="006D7338">
        <w:rPr>
          <w:rFonts w:ascii="Times New Roman" w:hAnsi="Times New Roman"/>
        </w:rPr>
        <w:t xml:space="preserve"> (</w:t>
      </w:r>
      <w:r w:rsidR="00A371B5">
        <w:rPr>
          <w:rFonts w:ascii="Times New Roman" w:hAnsi="Times New Roman"/>
        </w:rPr>
        <w:t>Projekt</w:t>
      </w:r>
      <w:r w:rsidR="00DF5DD6" w:rsidRPr="006D7338">
        <w:rPr>
          <w:rFonts w:ascii="Times New Roman" w:hAnsi="Times New Roman"/>
        </w:rPr>
        <w:t xml:space="preserve"> dwuletni)</w:t>
      </w:r>
      <w:r w:rsidR="00B41286" w:rsidRPr="006D7338">
        <w:rPr>
          <w:rFonts w:ascii="Times New Roman" w:hAnsi="Times New Roman"/>
        </w:rPr>
        <w:t>,</w:t>
      </w:r>
      <w:r w:rsidR="009D7FC7" w:rsidRPr="006D7338">
        <w:rPr>
          <w:rFonts w:ascii="Times New Roman" w:hAnsi="Times New Roman"/>
        </w:rPr>
        <w:t xml:space="preserve"> przy czym realizacja</w:t>
      </w:r>
      <w:r w:rsidR="003441EC" w:rsidRPr="006D7338">
        <w:rPr>
          <w:rFonts w:ascii="Times New Roman" w:hAnsi="Times New Roman"/>
        </w:rPr>
        <w:t xml:space="preserve"> </w:t>
      </w:r>
      <w:r w:rsidR="00A371B5">
        <w:rPr>
          <w:rFonts w:ascii="Times New Roman" w:hAnsi="Times New Roman"/>
        </w:rPr>
        <w:t>Projekt</w:t>
      </w:r>
      <w:r w:rsidR="003441EC" w:rsidRPr="006D7338">
        <w:rPr>
          <w:rFonts w:ascii="Times New Roman" w:hAnsi="Times New Roman"/>
        </w:rPr>
        <w:t xml:space="preserve">u </w:t>
      </w:r>
      <w:r w:rsidR="009D7FC7" w:rsidRPr="006D7338">
        <w:rPr>
          <w:rFonts w:ascii="Times New Roman" w:hAnsi="Times New Roman"/>
        </w:rPr>
        <w:t xml:space="preserve">powinna się zakończyć </w:t>
      </w:r>
      <w:r w:rsidR="00E85D83" w:rsidRPr="006D7338">
        <w:rPr>
          <w:rFonts w:ascii="Times New Roman" w:hAnsi="Times New Roman"/>
        </w:rPr>
        <w:t>miesiąc</w:t>
      </w:r>
      <w:r w:rsidR="00AA1AB8" w:rsidRPr="006D7338">
        <w:rPr>
          <w:rFonts w:ascii="Times New Roman" w:hAnsi="Times New Roman"/>
        </w:rPr>
        <w:t xml:space="preserve"> przed upływem </w:t>
      </w:r>
      <w:r w:rsidR="003441EC" w:rsidRPr="006D7338">
        <w:rPr>
          <w:rFonts w:ascii="Times New Roman" w:hAnsi="Times New Roman"/>
        </w:rPr>
        <w:t>okres</w:t>
      </w:r>
      <w:r w:rsidR="00AA1AB8" w:rsidRPr="006D7338">
        <w:rPr>
          <w:rFonts w:ascii="Times New Roman" w:hAnsi="Times New Roman"/>
        </w:rPr>
        <w:t>u</w:t>
      </w:r>
      <w:r w:rsidR="003441EC" w:rsidRPr="006D7338">
        <w:rPr>
          <w:rFonts w:ascii="Times New Roman" w:hAnsi="Times New Roman"/>
        </w:rPr>
        <w:t xml:space="preserve"> zatrudnienia Kierownika projektu</w:t>
      </w:r>
      <w:r w:rsidR="00AA1AB8" w:rsidRPr="006D7338">
        <w:rPr>
          <w:rFonts w:ascii="Times New Roman" w:hAnsi="Times New Roman"/>
        </w:rPr>
        <w:t xml:space="preserve"> </w:t>
      </w:r>
      <w:r w:rsidR="00B17D8A" w:rsidRPr="006D7338">
        <w:rPr>
          <w:rFonts w:ascii="Times New Roman" w:hAnsi="Times New Roman"/>
        </w:rPr>
        <w:t xml:space="preserve">w projekcie ImPRESS w </w:t>
      </w:r>
      <w:r w:rsidR="00AA1AB8" w:rsidRPr="006D7338">
        <w:rPr>
          <w:rFonts w:ascii="Times New Roman" w:hAnsi="Times New Roman"/>
        </w:rPr>
        <w:t>UMB</w:t>
      </w:r>
      <w:r w:rsidR="00B17D8A" w:rsidRPr="006D7338">
        <w:rPr>
          <w:rFonts w:ascii="Times New Roman" w:hAnsi="Times New Roman"/>
        </w:rPr>
        <w:t>.</w:t>
      </w:r>
    </w:p>
    <w:p w14:paraId="5169BD40" w14:textId="7732842E" w:rsidR="00857FBF" w:rsidRPr="006D7338" w:rsidRDefault="00857FBF" w:rsidP="00C8423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W przypadku złożenia </w:t>
      </w:r>
      <w:r w:rsidR="006666A3">
        <w:rPr>
          <w:rFonts w:ascii="Times New Roman" w:hAnsi="Times New Roman"/>
        </w:rPr>
        <w:t>W</w:t>
      </w:r>
      <w:r w:rsidRPr="006D7338">
        <w:rPr>
          <w:rFonts w:ascii="Times New Roman" w:hAnsi="Times New Roman"/>
        </w:rPr>
        <w:t xml:space="preserve">niosku </w:t>
      </w:r>
      <w:r w:rsidR="007721AA" w:rsidRPr="006D7338">
        <w:rPr>
          <w:rFonts w:ascii="Times New Roman" w:hAnsi="Times New Roman"/>
        </w:rPr>
        <w:t xml:space="preserve">w 2020 r. </w:t>
      </w:r>
      <w:r w:rsidRPr="006D7338">
        <w:rPr>
          <w:rFonts w:ascii="Times New Roman" w:hAnsi="Times New Roman"/>
        </w:rPr>
        <w:t xml:space="preserve">na realizację </w:t>
      </w:r>
      <w:r w:rsidR="00A371B5">
        <w:rPr>
          <w:rFonts w:ascii="Times New Roman" w:hAnsi="Times New Roman"/>
        </w:rPr>
        <w:t>Projekt</w:t>
      </w:r>
      <w:r w:rsidRPr="006D7338">
        <w:rPr>
          <w:rFonts w:ascii="Times New Roman" w:hAnsi="Times New Roman"/>
        </w:rPr>
        <w:t xml:space="preserve">u dwuletniego Doktorant nie może złożyć </w:t>
      </w:r>
      <w:r w:rsidR="006666A3">
        <w:rPr>
          <w:rFonts w:ascii="Times New Roman" w:hAnsi="Times New Roman"/>
        </w:rPr>
        <w:t>W</w:t>
      </w:r>
      <w:r w:rsidR="007721AA" w:rsidRPr="006D7338">
        <w:rPr>
          <w:rFonts w:ascii="Times New Roman" w:hAnsi="Times New Roman"/>
        </w:rPr>
        <w:t xml:space="preserve">niosku na </w:t>
      </w:r>
      <w:r w:rsidR="00A371B5">
        <w:rPr>
          <w:rFonts w:ascii="Times New Roman" w:hAnsi="Times New Roman"/>
        </w:rPr>
        <w:t>Projekt</w:t>
      </w:r>
      <w:r w:rsidR="007721AA" w:rsidRPr="006D7338">
        <w:rPr>
          <w:rFonts w:ascii="Times New Roman" w:hAnsi="Times New Roman"/>
        </w:rPr>
        <w:t xml:space="preserve"> jednoroczny w 2021</w:t>
      </w:r>
      <w:r w:rsidRPr="006D7338">
        <w:rPr>
          <w:rFonts w:ascii="Times New Roman" w:hAnsi="Times New Roman"/>
        </w:rPr>
        <w:t xml:space="preserve"> r.</w:t>
      </w:r>
    </w:p>
    <w:p w14:paraId="0F8F51DC" w14:textId="58EC4C99" w:rsidR="00D14924" w:rsidRPr="006D7338" w:rsidRDefault="007866B3" w:rsidP="00C8423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6D7338">
        <w:rPr>
          <w:rFonts w:ascii="Times New Roman" w:eastAsia="Times New Roman" w:hAnsi="Times New Roman"/>
        </w:rPr>
        <w:t>I</w:t>
      </w:r>
      <w:r w:rsidR="00E35453" w:rsidRPr="006D7338">
        <w:rPr>
          <w:rFonts w:ascii="Times New Roman" w:hAnsi="Times New Roman"/>
        </w:rPr>
        <w:t>nformacj</w:t>
      </w:r>
      <w:r w:rsidRPr="006D7338">
        <w:rPr>
          <w:rFonts w:ascii="Times New Roman" w:eastAsia="Times New Roman" w:hAnsi="Times New Roman"/>
        </w:rPr>
        <w:t>a</w:t>
      </w:r>
      <w:r w:rsidR="00E35453" w:rsidRPr="006D7338">
        <w:rPr>
          <w:rFonts w:ascii="Times New Roman" w:eastAsia="Times New Roman" w:hAnsi="Times New Roman"/>
        </w:rPr>
        <w:t xml:space="preserve"> o ogłoszonym naborze wniosków</w:t>
      </w:r>
      <w:r w:rsidRPr="006D7338">
        <w:rPr>
          <w:rFonts w:ascii="Times New Roman" w:eastAsia="Times New Roman" w:hAnsi="Times New Roman"/>
        </w:rPr>
        <w:t xml:space="preserve"> przesyłana jest</w:t>
      </w:r>
      <w:r w:rsidR="00E35453" w:rsidRPr="006D7338">
        <w:rPr>
          <w:rFonts w:ascii="Times New Roman" w:eastAsia="Times New Roman" w:hAnsi="Times New Roman"/>
        </w:rPr>
        <w:t xml:space="preserve"> za pośrednictwem poczty elektronicznej do </w:t>
      </w:r>
      <w:r w:rsidR="009A024A" w:rsidRPr="006D7338">
        <w:rPr>
          <w:rFonts w:ascii="Times New Roman" w:eastAsia="Times New Roman" w:hAnsi="Times New Roman"/>
        </w:rPr>
        <w:t>D</w:t>
      </w:r>
      <w:r w:rsidR="001E3A49" w:rsidRPr="006D7338">
        <w:rPr>
          <w:rFonts w:ascii="Times New Roman" w:eastAsia="Times New Roman" w:hAnsi="Times New Roman"/>
        </w:rPr>
        <w:t>oktorantów</w:t>
      </w:r>
      <w:r w:rsidR="00E35453" w:rsidRPr="006D7338">
        <w:rPr>
          <w:rFonts w:ascii="Times New Roman" w:eastAsia="Times New Roman" w:hAnsi="Times New Roman"/>
        </w:rPr>
        <w:t xml:space="preserve"> oraz umieszcz</w:t>
      </w:r>
      <w:r w:rsidRPr="006D7338">
        <w:rPr>
          <w:rFonts w:ascii="Times New Roman" w:eastAsia="Times New Roman" w:hAnsi="Times New Roman"/>
        </w:rPr>
        <w:t>ana</w:t>
      </w:r>
      <w:r w:rsidR="00E35453" w:rsidRPr="006D7338">
        <w:rPr>
          <w:rFonts w:ascii="Times New Roman" w:eastAsia="Times New Roman" w:hAnsi="Times New Roman"/>
        </w:rPr>
        <w:t xml:space="preserve"> na stronie internetowej UMB</w:t>
      </w:r>
      <w:r w:rsidR="003E1AB4" w:rsidRPr="006D7338">
        <w:rPr>
          <w:rFonts w:ascii="Times New Roman" w:eastAsia="Times New Roman" w:hAnsi="Times New Roman"/>
        </w:rPr>
        <w:t xml:space="preserve"> </w:t>
      </w:r>
      <w:r w:rsidR="00633BEF" w:rsidRPr="006D7338">
        <w:rPr>
          <w:rFonts w:ascii="Times New Roman" w:eastAsia="Times New Roman" w:hAnsi="Times New Roman"/>
        </w:rPr>
        <w:t>pod adresem</w:t>
      </w:r>
      <w:r w:rsidR="005A00B8" w:rsidRPr="006D7338">
        <w:rPr>
          <w:rFonts w:ascii="Times New Roman" w:eastAsia="Times New Roman" w:hAnsi="Times New Roman"/>
        </w:rPr>
        <w:t xml:space="preserve">: </w:t>
      </w:r>
      <w:hyperlink r:id="rId8" w:history="1">
        <w:r w:rsidR="00D14924" w:rsidRPr="006D7338">
          <w:rPr>
            <w:rStyle w:val="Hipercze"/>
            <w:rFonts w:ascii="Times New Roman" w:eastAsia="Times New Roman" w:hAnsi="Times New Roman"/>
            <w:i/>
            <w:color w:val="auto"/>
          </w:rPr>
          <w:t>http://www.umb.edu.pl/en/impress</w:t>
        </w:r>
      </w:hyperlink>
      <w:r w:rsidR="006C5BA8" w:rsidRPr="006D7338">
        <w:rPr>
          <w:rFonts w:ascii="Times New Roman" w:eastAsia="Times New Roman" w:hAnsi="Times New Roman"/>
          <w:i/>
        </w:rPr>
        <w:t>.</w:t>
      </w:r>
    </w:p>
    <w:p w14:paraId="0269559B" w14:textId="6538E25A" w:rsidR="00C8423B" w:rsidRPr="006D7338" w:rsidRDefault="00633BEF" w:rsidP="00C8423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i/>
        </w:rPr>
      </w:pPr>
      <w:r w:rsidRPr="006D7338">
        <w:rPr>
          <w:rFonts w:ascii="Times New Roman" w:eastAsia="Times New Roman" w:hAnsi="Times New Roman"/>
        </w:rPr>
        <w:t>Doktorant</w:t>
      </w:r>
      <w:r w:rsidR="00260AF6" w:rsidRPr="006D7338">
        <w:rPr>
          <w:rFonts w:ascii="Times New Roman" w:eastAsia="Times New Roman" w:hAnsi="Times New Roman"/>
        </w:rPr>
        <w:t xml:space="preserve"> składa </w:t>
      </w:r>
      <w:r w:rsidR="006666A3">
        <w:rPr>
          <w:rFonts w:ascii="Times New Roman" w:eastAsia="Times New Roman" w:hAnsi="Times New Roman"/>
        </w:rPr>
        <w:t>W</w:t>
      </w:r>
      <w:r w:rsidR="00260AF6" w:rsidRPr="006D7338">
        <w:rPr>
          <w:rFonts w:ascii="Times New Roman" w:eastAsia="Times New Roman" w:hAnsi="Times New Roman"/>
        </w:rPr>
        <w:t xml:space="preserve">niosek o finansowanie </w:t>
      </w:r>
      <w:r w:rsidR="00A371B5">
        <w:rPr>
          <w:rFonts w:ascii="Times New Roman" w:eastAsia="Times New Roman" w:hAnsi="Times New Roman"/>
        </w:rPr>
        <w:t>Projekt</w:t>
      </w:r>
      <w:r w:rsidR="00260AF6" w:rsidRPr="006D7338">
        <w:rPr>
          <w:rFonts w:ascii="Times New Roman" w:eastAsia="Times New Roman" w:hAnsi="Times New Roman"/>
        </w:rPr>
        <w:t xml:space="preserve">u do Prorektora </w:t>
      </w:r>
      <w:r w:rsidR="008B5C30" w:rsidRPr="006D7338">
        <w:rPr>
          <w:rFonts w:ascii="Times New Roman" w:eastAsia="Times New Roman" w:hAnsi="Times New Roman"/>
        </w:rPr>
        <w:t xml:space="preserve">ds. </w:t>
      </w:r>
      <w:r w:rsidR="002E2A48">
        <w:rPr>
          <w:rFonts w:ascii="Times New Roman" w:eastAsia="Times New Roman" w:hAnsi="Times New Roman"/>
        </w:rPr>
        <w:t>N</w:t>
      </w:r>
      <w:r w:rsidR="00260AF6" w:rsidRPr="006D7338">
        <w:rPr>
          <w:rFonts w:ascii="Times New Roman" w:eastAsia="Times New Roman" w:hAnsi="Times New Roman"/>
        </w:rPr>
        <w:t xml:space="preserve">auki </w:t>
      </w:r>
      <w:r w:rsidR="002E2A48">
        <w:rPr>
          <w:rFonts w:ascii="Times New Roman" w:eastAsia="Times New Roman" w:hAnsi="Times New Roman"/>
        </w:rPr>
        <w:t>i R</w:t>
      </w:r>
      <w:r w:rsidR="007866B3" w:rsidRPr="006D7338">
        <w:rPr>
          <w:rFonts w:ascii="Times New Roman" w:eastAsia="Times New Roman" w:hAnsi="Times New Roman"/>
        </w:rPr>
        <w:t xml:space="preserve">ozwoju </w:t>
      </w:r>
      <w:r w:rsidR="00260AF6" w:rsidRPr="006D7338">
        <w:rPr>
          <w:rFonts w:ascii="Times New Roman" w:eastAsia="Times New Roman" w:hAnsi="Times New Roman"/>
        </w:rPr>
        <w:t>w dwóch egzemplarzach w formie papierowej, kompletn</w:t>
      </w:r>
      <w:r w:rsidR="005B67DF" w:rsidRPr="006D7338">
        <w:rPr>
          <w:rFonts w:ascii="Times New Roman" w:eastAsia="Times New Roman" w:hAnsi="Times New Roman"/>
        </w:rPr>
        <w:t>y</w:t>
      </w:r>
      <w:r w:rsidR="00260AF6" w:rsidRPr="006D7338">
        <w:rPr>
          <w:rFonts w:ascii="Times New Roman" w:eastAsia="Times New Roman" w:hAnsi="Times New Roman"/>
        </w:rPr>
        <w:t xml:space="preserve"> we wszystkie niezbędne podpisy i w formie elektronicznej, na adres</w:t>
      </w:r>
      <w:r w:rsidR="00721A17" w:rsidRPr="006D7338">
        <w:rPr>
          <w:rFonts w:ascii="Times New Roman" w:eastAsia="Times New Roman" w:hAnsi="Times New Roman"/>
        </w:rPr>
        <w:t xml:space="preserve"> e</w:t>
      </w:r>
      <w:r w:rsidR="005B67DF" w:rsidRPr="006D7338">
        <w:rPr>
          <w:rFonts w:ascii="Times New Roman" w:eastAsia="Times New Roman" w:hAnsi="Times New Roman"/>
        </w:rPr>
        <w:t>-</w:t>
      </w:r>
      <w:r w:rsidR="00721A17" w:rsidRPr="006D7338">
        <w:rPr>
          <w:rFonts w:ascii="Times New Roman" w:eastAsia="Times New Roman" w:hAnsi="Times New Roman"/>
        </w:rPr>
        <w:t xml:space="preserve">mail: </w:t>
      </w:r>
      <w:hyperlink r:id="rId9" w:history="1">
        <w:r w:rsidR="00C8423B" w:rsidRPr="006D7338">
          <w:rPr>
            <w:rStyle w:val="Hipercze"/>
            <w:rFonts w:ascii="Times New Roman" w:eastAsia="Times New Roman" w:hAnsi="Times New Roman"/>
            <w:color w:val="auto"/>
          </w:rPr>
          <w:t>wnioski@umb.edu.pl</w:t>
        </w:r>
      </w:hyperlink>
      <w:r w:rsidR="005B67DF" w:rsidRPr="006D7338">
        <w:rPr>
          <w:rFonts w:ascii="Times New Roman" w:eastAsia="Times New Roman" w:hAnsi="Times New Roman"/>
        </w:rPr>
        <w:t>.</w:t>
      </w:r>
    </w:p>
    <w:p w14:paraId="40DC8D1D" w14:textId="52C433DF" w:rsidR="00C8423B" w:rsidRPr="006D7338" w:rsidRDefault="00260AF6" w:rsidP="00C8423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 w:right="5"/>
        <w:jc w:val="both"/>
        <w:rPr>
          <w:rFonts w:ascii="Times New Roman" w:eastAsia="Times New Roman" w:hAnsi="Times New Roman"/>
        </w:rPr>
      </w:pPr>
      <w:r w:rsidRPr="006D7338">
        <w:rPr>
          <w:rFonts w:ascii="Times New Roman" w:eastAsia="Times New Roman" w:hAnsi="Times New Roman"/>
        </w:rPr>
        <w:t xml:space="preserve">We </w:t>
      </w:r>
      <w:r w:rsidR="00A371B5">
        <w:rPr>
          <w:rFonts w:ascii="Times New Roman" w:eastAsia="Times New Roman" w:hAnsi="Times New Roman"/>
        </w:rPr>
        <w:t>W</w:t>
      </w:r>
      <w:r w:rsidRPr="006D7338">
        <w:rPr>
          <w:rFonts w:ascii="Times New Roman" w:eastAsia="Times New Roman" w:hAnsi="Times New Roman"/>
        </w:rPr>
        <w:t xml:space="preserve">niosku o finansowanie </w:t>
      </w:r>
      <w:r w:rsidR="00A371B5">
        <w:rPr>
          <w:rFonts w:ascii="Times New Roman" w:eastAsia="Times New Roman" w:hAnsi="Times New Roman"/>
        </w:rPr>
        <w:t>Projekt</w:t>
      </w:r>
      <w:r w:rsidRPr="006D7338">
        <w:rPr>
          <w:rFonts w:ascii="Times New Roman" w:eastAsia="Times New Roman" w:hAnsi="Times New Roman"/>
        </w:rPr>
        <w:t xml:space="preserve">u wymagana jest akceptacja </w:t>
      </w:r>
      <w:r w:rsidR="009A024A" w:rsidRPr="006D7338">
        <w:rPr>
          <w:rFonts w:ascii="Times New Roman" w:eastAsia="Times New Roman" w:hAnsi="Times New Roman"/>
        </w:rPr>
        <w:t>opiekuna naukowego D</w:t>
      </w:r>
      <w:r w:rsidR="00BB61BF" w:rsidRPr="006D7338">
        <w:rPr>
          <w:rFonts w:ascii="Times New Roman" w:eastAsia="Times New Roman" w:hAnsi="Times New Roman"/>
        </w:rPr>
        <w:t xml:space="preserve">oktoranta, kierownika jednostki </w:t>
      </w:r>
      <w:r w:rsidR="002145BD" w:rsidRPr="006D7338">
        <w:rPr>
          <w:rFonts w:ascii="Times New Roman" w:eastAsia="Times New Roman" w:hAnsi="Times New Roman"/>
        </w:rPr>
        <w:t>zatrudniającej</w:t>
      </w:r>
      <w:r w:rsidR="00BB61BF" w:rsidRPr="006D7338">
        <w:rPr>
          <w:rFonts w:ascii="Times New Roman" w:eastAsia="Times New Roman" w:hAnsi="Times New Roman"/>
        </w:rPr>
        <w:t xml:space="preserve"> </w:t>
      </w:r>
      <w:r w:rsidR="00857FBF" w:rsidRPr="006D7338">
        <w:rPr>
          <w:rFonts w:ascii="Times New Roman" w:eastAsia="Times New Roman" w:hAnsi="Times New Roman"/>
        </w:rPr>
        <w:t>K</w:t>
      </w:r>
      <w:r w:rsidR="00BB61BF" w:rsidRPr="006D7338">
        <w:rPr>
          <w:rFonts w:ascii="Times New Roman" w:eastAsia="Times New Roman" w:hAnsi="Times New Roman"/>
        </w:rPr>
        <w:t>ierownik</w:t>
      </w:r>
      <w:r w:rsidR="002145BD" w:rsidRPr="006D7338">
        <w:rPr>
          <w:rFonts w:ascii="Times New Roman" w:eastAsia="Times New Roman" w:hAnsi="Times New Roman"/>
        </w:rPr>
        <w:t>a</w:t>
      </w:r>
      <w:r w:rsidR="00BB61BF" w:rsidRPr="006D7338">
        <w:rPr>
          <w:rFonts w:ascii="Times New Roman" w:eastAsia="Times New Roman" w:hAnsi="Times New Roman"/>
        </w:rPr>
        <w:t xml:space="preserve"> projektu </w:t>
      </w:r>
      <w:r w:rsidRPr="006D7338">
        <w:rPr>
          <w:rFonts w:ascii="Times New Roman" w:eastAsia="Times New Roman" w:hAnsi="Times New Roman"/>
        </w:rPr>
        <w:t xml:space="preserve">oraz </w:t>
      </w:r>
      <w:r w:rsidR="00BB61BF" w:rsidRPr="006D7338">
        <w:rPr>
          <w:rFonts w:ascii="Times New Roman" w:eastAsia="Times New Roman" w:hAnsi="Times New Roman"/>
        </w:rPr>
        <w:t>kierownika jednostki, w której wykonywane będą badania</w:t>
      </w:r>
      <w:r w:rsidRPr="006D7338">
        <w:rPr>
          <w:rFonts w:ascii="Times New Roman" w:eastAsia="Times New Roman" w:hAnsi="Times New Roman"/>
        </w:rPr>
        <w:t>.</w:t>
      </w:r>
    </w:p>
    <w:p w14:paraId="4A2650A4" w14:textId="01904FDC" w:rsidR="00C8423B" w:rsidRPr="006D7338" w:rsidRDefault="00260AF6" w:rsidP="00C8423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 w:right="5"/>
        <w:jc w:val="both"/>
        <w:rPr>
          <w:rFonts w:ascii="Times New Roman" w:eastAsia="Times New Roman" w:hAnsi="Times New Roman"/>
        </w:rPr>
      </w:pPr>
      <w:r w:rsidRPr="006D7338">
        <w:rPr>
          <w:rFonts w:ascii="Times New Roman" w:eastAsia="Times New Roman" w:hAnsi="Times New Roman"/>
        </w:rPr>
        <w:t xml:space="preserve">Do </w:t>
      </w:r>
      <w:r w:rsidR="00A371B5">
        <w:rPr>
          <w:rFonts w:ascii="Times New Roman" w:eastAsia="Times New Roman" w:hAnsi="Times New Roman"/>
        </w:rPr>
        <w:t>W</w:t>
      </w:r>
      <w:r w:rsidRPr="006D7338">
        <w:rPr>
          <w:rFonts w:ascii="Times New Roman" w:eastAsia="Times New Roman" w:hAnsi="Times New Roman"/>
        </w:rPr>
        <w:t xml:space="preserve">niosku o finansowanie </w:t>
      </w:r>
      <w:r w:rsidR="00A371B5">
        <w:rPr>
          <w:rFonts w:ascii="Times New Roman" w:eastAsia="Times New Roman" w:hAnsi="Times New Roman"/>
        </w:rPr>
        <w:t>Projekt</w:t>
      </w:r>
      <w:r w:rsidRPr="006D7338">
        <w:rPr>
          <w:rFonts w:ascii="Times New Roman" w:eastAsia="Times New Roman" w:hAnsi="Times New Roman"/>
        </w:rPr>
        <w:t>u dołączane są niezbędne</w:t>
      </w:r>
      <w:r w:rsidR="005141F0" w:rsidRPr="006D7338">
        <w:rPr>
          <w:rFonts w:ascii="Times New Roman" w:eastAsia="Times New Roman" w:hAnsi="Times New Roman"/>
        </w:rPr>
        <w:t xml:space="preserve"> dokumenty tj. formularz dotyczący kwestii etycznych wniosku oraz</w:t>
      </w:r>
      <w:r w:rsidRPr="006D7338">
        <w:rPr>
          <w:rFonts w:ascii="Times New Roman" w:eastAsia="Times New Roman" w:hAnsi="Times New Roman"/>
        </w:rPr>
        <w:t xml:space="preserve"> zgody właściwych komisji bioetycznych z</w:t>
      </w:r>
      <w:r w:rsidR="00F4211F" w:rsidRPr="006D7338">
        <w:rPr>
          <w:rFonts w:ascii="Times New Roman" w:eastAsia="Times New Roman" w:hAnsi="Times New Roman"/>
        </w:rPr>
        <w:t> </w:t>
      </w:r>
      <w:r w:rsidRPr="006D7338">
        <w:rPr>
          <w:rFonts w:ascii="Times New Roman" w:eastAsia="Times New Roman" w:hAnsi="Times New Roman"/>
        </w:rPr>
        <w:t xml:space="preserve">zastrzeżeniem, że ostatecznym terminem na dostarczenie zgody właściwej komisji bioetycznej jest moment uruchomienia finansowania </w:t>
      </w:r>
      <w:r w:rsidR="00A371B5">
        <w:rPr>
          <w:rFonts w:ascii="Times New Roman" w:eastAsia="Times New Roman" w:hAnsi="Times New Roman"/>
        </w:rPr>
        <w:t>Projekt</w:t>
      </w:r>
      <w:r w:rsidRPr="006D7338">
        <w:rPr>
          <w:rFonts w:ascii="Times New Roman" w:eastAsia="Times New Roman" w:hAnsi="Times New Roman"/>
        </w:rPr>
        <w:t xml:space="preserve">u. Niedostarczenie zgody właściwej komisji bioetycznej wstrzymuje rozpoczęcie finansowania </w:t>
      </w:r>
      <w:r w:rsidR="00A371B5">
        <w:rPr>
          <w:rFonts w:ascii="Times New Roman" w:eastAsia="Times New Roman" w:hAnsi="Times New Roman"/>
        </w:rPr>
        <w:t>Projekt</w:t>
      </w:r>
      <w:r w:rsidRPr="006D7338">
        <w:rPr>
          <w:rFonts w:ascii="Times New Roman" w:eastAsia="Times New Roman" w:hAnsi="Times New Roman"/>
        </w:rPr>
        <w:t>u</w:t>
      </w:r>
      <w:r w:rsidR="007D6748" w:rsidRPr="006D7338">
        <w:rPr>
          <w:rFonts w:ascii="Times New Roman" w:eastAsia="Times New Roman" w:hAnsi="Times New Roman"/>
        </w:rPr>
        <w:t>.</w:t>
      </w:r>
    </w:p>
    <w:p w14:paraId="29BC7483" w14:textId="1FBD537E" w:rsidR="0046119F" w:rsidRPr="006D7338" w:rsidRDefault="0046119F" w:rsidP="00C8423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 w:right="5"/>
        <w:jc w:val="both"/>
        <w:rPr>
          <w:rFonts w:ascii="Times New Roman" w:eastAsia="Times New Roman" w:hAnsi="Times New Roman"/>
        </w:rPr>
      </w:pPr>
      <w:r w:rsidRPr="006D7338">
        <w:rPr>
          <w:rFonts w:ascii="Times New Roman" w:hAnsi="Times New Roman"/>
          <w:spacing w:val="-5"/>
        </w:rPr>
        <w:t xml:space="preserve">Uzyskanie finansowania </w:t>
      </w:r>
      <w:r w:rsidR="00A371B5">
        <w:rPr>
          <w:rFonts w:ascii="Times New Roman" w:hAnsi="Times New Roman"/>
          <w:spacing w:val="-5"/>
        </w:rPr>
        <w:t>Projekt</w:t>
      </w:r>
      <w:r w:rsidRPr="006D7338">
        <w:rPr>
          <w:rFonts w:ascii="Times New Roman" w:hAnsi="Times New Roman"/>
          <w:spacing w:val="-5"/>
        </w:rPr>
        <w:t>ów naukowych</w:t>
      </w:r>
      <w:r w:rsidR="003E1AB4" w:rsidRPr="006D7338">
        <w:rPr>
          <w:rFonts w:ascii="Times New Roman" w:hAnsi="Times New Roman"/>
          <w:spacing w:val="-5"/>
        </w:rPr>
        <w:t xml:space="preserve"> </w:t>
      </w:r>
      <w:r w:rsidRPr="006D7338">
        <w:rPr>
          <w:rFonts w:ascii="Times New Roman" w:eastAsia="Times New Roman" w:hAnsi="Times New Roman"/>
        </w:rPr>
        <w:t xml:space="preserve">przez </w:t>
      </w:r>
      <w:r w:rsidR="009A024A" w:rsidRPr="006D7338">
        <w:rPr>
          <w:rFonts w:ascii="Times New Roman" w:eastAsia="Times New Roman" w:hAnsi="Times New Roman"/>
        </w:rPr>
        <w:t>D</w:t>
      </w:r>
      <w:r w:rsidRPr="006D7338">
        <w:rPr>
          <w:rFonts w:ascii="Times New Roman" w:eastAsia="Times New Roman" w:hAnsi="Times New Roman"/>
        </w:rPr>
        <w:t xml:space="preserve">oktorantów odbywa się na podstawie złożonych wniosków, zaakceptowanych do realizacji przez Prorektora ds. </w:t>
      </w:r>
      <w:r w:rsidR="002E2A48">
        <w:rPr>
          <w:rFonts w:ascii="Times New Roman" w:eastAsia="Times New Roman" w:hAnsi="Times New Roman"/>
        </w:rPr>
        <w:t>N</w:t>
      </w:r>
      <w:r w:rsidRPr="006D7338">
        <w:rPr>
          <w:rFonts w:ascii="Times New Roman" w:eastAsia="Times New Roman" w:hAnsi="Times New Roman"/>
        </w:rPr>
        <w:t xml:space="preserve">auki i </w:t>
      </w:r>
      <w:r w:rsidR="002E2A48">
        <w:rPr>
          <w:rFonts w:ascii="Times New Roman" w:eastAsia="Times New Roman" w:hAnsi="Times New Roman"/>
        </w:rPr>
        <w:t>R</w:t>
      </w:r>
      <w:r w:rsidRPr="006D7338">
        <w:rPr>
          <w:rFonts w:ascii="Times New Roman" w:eastAsia="Times New Roman" w:hAnsi="Times New Roman"/>
        </w:rPr>
        <w:t>ozwoju oraz</w:t>
      </w:r>
      <w:r w:rsidR="003E1AB4" w:rsidRPr="006D7338">
        <w:rPr>
          <w:rFonts w:ascii="Times New Roman" w:eastAsia="Times New Roman" w:hAnsi="Times New Roman"/>
        </w:rPr>
        <w:t xml:space="preserve"> </w:t>
      </w:r>
      <w:r w:rsidRPr="006D7338">
        <w:rPr>
          <w:rFonts w:ascii="Times New Roman" w:eastAsia="Times New Roman" w:hAnsi="Times New Roman"/>
        </w:rPr>
        <w:t>Kierownika studiów doktoranckich.</w:t>
      </w:r>
      <w:r w:rsidR="003E1AB4" w:rsidRPr="006D7338">
        <w:rPr>
          <w:rFonts w:ascii="Times New Roman" w:eastAsia="Times New Roman" w:hAnsi="Times New Roman"/>
        </w:rPr>
        <w:t xml:space="preserve"> </w:t>
      </w:r>
      <w:r w:rsidRPr="006D7338">
        <w:rPr>
          <w:rFonts w:ascii="Times New Roman" w:eastAsia="Times New Roman" w:hAnsi="Times New Roman"/>
        </w:rPr>
        <w:t>Drugi egzemplarz wniosku podpisany przez Prorektora ds.</w:t>
      </w:r>
      <w:r w:rsidR="005D14B5" w:rsidRPr="006D7338">
        <w:rPr>
          <w:rFonts w:ascii="Times New Roman" w:eastAsia="Times New Roman" w:hAnsi="Times New Roman"/>
        </w:rPr>
        <w:t> </w:t>
      </w:r>
      <w:r w:rsidR="002E2A48">
        <w:rPr>
          <w:rFonts w:ascii="Times New Roman" w:eastAsia="Times New Roman" w:hAnsi="Times New Roman"/>
        </w:rPr>
        <w:t>N</w:t>
      </w:r>
      <w:r w:rsidRPr="006D7338">
        <w:rPr>
          <w:rFonts w:ascii="Times New Roman" w:eastAsia="Times New Roman" w:hAnsi="Times New Roman"/>
        </w:rPr>
        <w:t xml:space="preserve">auki i </w:t>
      </w:r>
      <w:r w:rsidR="002E2A48">
        <w:rPr>
          <w:rFonts w:ascii="Times New Roman" w:eastAsia="Times New Roman" w:hAnsi="Times New Roman"/>
        </w:rPr>
        <w:t>R</w:t>
      </w:r>
      <w:r w:rsidRPr="006D7338">
        <w:rPr>
          <w:rFonts w:ascii="Times New Roman" w:eastAsia="Times New Roman" w:hAnsi="Times New Roman"/>
        </w:rPr>
        <w:t>ozwoju oraz Kierownika studiów doktoranck</w:t>
      </w:r>
      <w:r w:rsidR="009A024A" w:rsidRPr="006D7338">
        <w:rPr>
          <w:rFonts w:ascii="Times New Roman" w:eastAsia="Times New Roman" w:hAnsi="Times New Roman"/>
        </w:rPr>
        <w:t>ich otrzymuje D</w:t>
      </w:r>
      <w:r w:rsidRPr="006D7338">
        <w:rPr>
          <w:rFonts w:ascii="Times New Roman" w:eastAsia="Times New Roman" w:hAnsi="Times New Roman"/>
        </w:rPr>
        <w:t>oktorant</w:t>
      </w:r>
      <w:r w:rsidR="003139EC" w:rsidRPr="006D7338">
        <w:rPr>
          <w:rFonts w:ascii="Times New Roman" w:eastAsia="Times New Roman" w:hAnsi="Times New Roman"/>
        </w:rPr>
        <w:t xml:space="preserve"> – K</w:t>
      </w:r>
      <w:r w:rsidRPr="006D7338">
        <w:rPr>
          <w:rFonts w:ascii="Times New Roman" w:eastAsia="Times New Roman" w:hAnsi="Times New Roman"/>
        </w:rPr>
        <w:t>ierownik projektu.</w:t>
      </w:r>
    </w:p>
    <w:p w14:paraId="3DCE8E59" w14:textId="77777777" w:rsidR="00C91369" w:rsidRPr="006D7338" w:rsidRDefault="00C91369" w:rsidP="00C91369">
      <w:pPr>
        <w:jc w:val="center"/>
        <w:rPr>
          <w:rFonts w:ascii="Times New Roman" w:hAnsi="Times New Roman"/>
          <w:b/>
        </w:rPr>
      </w:pPr>
      <w:r w:rsidRPr="006D7338">
        <w:rPr>
          <w:rFonts w:ascii="Times New Roman" w:eastAsia="Times New Roman" w:hAnsi="Times New Roman"/>
          <w:b/>
          <w:spacing w:val="-1"/>
        </w:rPr>
        <w:t>§ 4</w:t>
      </w:r>
    </w:p>
    <w:p w14:paraId="3837C51F" w14:textId="7554DC24" w:rsidR="00260AF6" w:rsidRPr="006D7338" w:rsidRDefault="00260AF6" w:rsidP="00C91369">
      <w:pPr>
        <w:jc w:val="center"/>
        <w:rPr>
          <w:rFonts w:ascii="Times New Roman" w:hAnsi="Times New Roman"/>
          <w:b/>
        </w:rPr>
      </w:pPr>
      <w:r w:rsidRPr="006D7338">
        <w:rPr>
          <w:rFonts w:ascii="Times New Roman" w:hAnsi="Times New Roman"/>
          <w:b/>
        </w:rPr>
        <w:t>Realizacja</w:t>
      </w:r>
      <w:r w:rsidR="00C91369" w:rsidRPr="006D7338">
        <w:rPr>
          <w:rFonts w:ascii="Times New Roman" w:hAnsi="Times New Roman"/>
          <w:b/>
        </w:rPr>
        <w:t xml:space="preserve"> </w:t>
      </w:r>
      <w:r w:rsidR="00A371B5">
        <w:rPr>
          <w:rFonts w:ascii="Times New Roman" w:hAnsi="Times New Roman"/>
          <w:b/>
        </w:rPr>
        <w:t>Projekt</w:t>
      </w:r>
      <w:r w:rsidR="00C91369" w:rsidRPr="006D7338">
        <w:rPr>
          <w:rFonts w:ascii="Times New Roman" w:hAnsi="Times New Roman"/>
          <w:b/>
        </w:rPr>
        <w:t>u</w:t>
      </w:r>
    </w:p>
    <w:p w14:paraId="25990A0E" w14:textId="538E53A4" w:rsidR="005F05B1" w:rsidRPr="006D7338" w:rsidRDefault="005F05B1" w:rsidP="005F05B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Ze środków Umowy PMW </w:t>
      </w:r>
      <w:r w:rsidR="00857FBF" w:rsidRPr="006D7338">
        <w:rPr>
          <w:rFonts w:ascii="Times New Roman" w:hAnsi="Times New Roman"/>
        </w:rPr>
        <w:t>D</w:t>
      </w:r>
      <w:r w:rsidRPr="006D7338">
        <w:rPr>
          <w:rFonts w:ascii="Times New Roman" w:hAnsi="Times New Roman"/>
        </w:rPr>
        <w:t xml:space="preserve">oktorant może </w:t>
      </w:r>
      <w:r w:rsidR="000303A0" w:rsidRPr="006D7338">
        <w:rPr>
          <w:rFonts w:ascii="Times New Roman" w:hAnsi="Times New Roman"/>
        </w:rPr>
        <w:t xml:space="preserve">realizować tylko 1 </w:t>
      </w:r>
      <w:r w:rsidR="00A371B5">
        <w:rPr>
          <w:rFonts w:ascii="Times New Roman" w:hAnsi="Times New Roman"/>
        </w:rPr>
        <w:t>Projekt</w:t>
      </w:r>
      <w:r w:rsidR="000303A0" w:rsidRPr="006D7338">
        <w:rPr>
          <w:rFonts w:ascii="Times New Roman" w:hAnsi="Times New Roman"/>
        </w:rPr>
        <w:t xml:space="preserve"> w ciągu roku</w:t>
      </w:r>
      <w:r w:rsidRPr="006D7338">
        <w:rPr>
          <w:rFonts w:ascii="Times New Roman" w:hAnsi="Times New Roman"/>
        </w:rPr>
        <w:t>.</w:t>
      </w:r>
    </w:p>
    <w:p w14:paraId="3ADCD80C" w14:textId="20FADDC5" w:rsidR="005F05B1" w:rsidRPr="006D7338" w:rsidRDefault="001833C7" w:rsidP="005F05B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Realizacja </w:t>
      </w:r>
      <w:r w:rsidR="00A371B5">
        <w:rPr>
          <w:rFonts w:ascii="Times New Roman" w:hAnsi="Times New Roman"/>
        </w:rPr>
        <w:t>Projekt</w:t>
      </w:r>
      <w:r w:rsidRPr="006D7338">
        <w:rPr>
          <w:rFonts w:ascii="Times New Roman" w:hAnsi="Times New Roman"/>
        </w:rPr>
        <w:t>u</w:t>
      </w:r>
      <w:r w:rsidR="00C1698C" w:rsidRPr="006D7338">
        <w:rPr>
          <w:rFonts w:ascii="Times New Roman" w:hAnsi="Times New Roman"/>
        </w:rPr>
        <w:t xml:space="preserve"> może być </w:t>
      </w:r>
      <w:r w:rsidRPr="006D7338">
        <w:rPr>
          <w:rFonts w:ascii="Times New Roman" w:hAnsi="Times New Roman"/>
        </w:rPr>
        <w:t>kontynuowana w kolejnym roku</w:t>
      </w:r>
      <w:r w:rsidR="009A1A08" w:rsidRPr="006D7338">
        <w:rPr>
          <w:rFonts w:ascii="Times New Roman" w:hAnsi="Times New Roman"/>
        </w:rPr>
        <w:t>, ale</w:t>
      </w:r>
      <w:r w:rsidR="00D73AFE" w:rsidRPr="006D7338">
        <w:rPr>
          <w:rFonts w:ascii="Times New Roman" w:hAnsi="Times New Roman"/>
        </w:rPr>
        <w:t xml:space="preserve"> </w:t>
      </w:r>
      <w:r w:rsidR="00A371B5">
        <w:rPr>
          <w:rFonts w:ascii="Times New Roman" w:hAnsi="Times New Roman"/>
        </w:rPr>
        <w:t>Projekt</w:t>
      </w:r>
      <w:r w:rsidR="009A1A08" w:rsidRPr="006D7338">
        <w:rPr>
          <w:rFonts w:ascii="Times New Roman" w:hAnsi="Times New Roman"/>
        </w:rPr>
        <w:t xml:space="preserve"> musi zakończyć się najpóźniej</w:t>
      </w:r>
      <w:r w:rsidR="00D73AFE" w:rsidRPr="006D7338">
        <w:rPr>
          <w:rFonts w:ascii="Times New Roman" w:hAnsi="Times New Roman"/>
        </w:rPr>
        <w:t xml:space="preserve"> </w:t>
      </w:r>
      <w:r w:rsidR="00E85D83" w:rsidRPr="006D7338">
        <w:rPr>
          <w:rFonts w:ascii="Times New Roman" w:hAnsi="Times New Roman"/>
        </w:rPr>
        <w:t>miesiąc</w:t>
      </w:r>
      <w:r w:rsidR="001F1FDC" w:rsidRPr="006D7338">
        <w:rPr>
          <w:rFonts w:ascii="Times New Roman" w:hAnsi="Times New Roman"/>
        </w:rPr>
        <w:t xml:space="preserve"> przed upływem okresu zatrudnienia Kierownika Projektu </w:t>
      </w:r>
      <w:r w:rsidR="00B17D8A" w:rsidRPr="006D7338">
        <w:rPr>
          <w:rFonts w:ascii="Times New Roman" w:hAnsi="Times New Roman"/>
        </w:rPr>
        <w:t xml:space="preserve">w projekcie ImPRESS w </w:t>
      </w:r>
      <w:r w:rsidR="001F1FDC" w:rsidRPr="006D7338">
        <w:rPr>
          <w:rFonts w:ascii="Times New Roman" w:hAnsi="Times New Roman"/>
        </w:rPr>
        <w:t>UMB</w:t>
      </w:r>
      <w:r w:rsidR="00D73AFE" w:rsidRPr="006D7338">
        <w:rPr>
          <w:rFonts w:ascii="Times New Roman" w:hAnsi="Times New Roman"/>
        </w:rPr>
        <w:t>.</w:t>
      </w:r>
    </w:p>
    <w:p w14:paraId="20A07856" w14:textId="531A8F3B" w:rsidR="005F05B1" w:rsidRPr="006D7338" w:rsidRDefault="001833C7" w:rsidP="0046370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Budżet przypadający na </w:t>
      </w:r>
      <w:r w:rsidR="00A371B5">
        <w:rPr>
          <w:rFonts w:ascii="Times New Roman" w:hAnsi="Times New Roman"/>
        </w:rPr>
        <w:t>Projekt</w:t>
      </w:r>
      <w:r w:rsidRPr="006D7338">
        <w:rPr>
          <w:rFonts w:ascii="Times New Roman" w:hAnsi="Times New Roman"/>
        </w:rPr>
        <w:t xml:space="preserve"> </w:t>
      </w:r>
      <w:r w:rsidR="009D7FC7" w:rsidRPr="006D7338">
        <w:rPr>
          <w:rFonts w:ascii="Times New Roman" w:hAnsi="Times New Roman"/>
        </w:rPr>
        <w:t>jednoroczny</w:t>
      </w:r>
      <w:r w:rsidRPr="006D7338">
        <w:rPr>
          <w:rFonts w:ascii="Times New Roman" w:hAnsi="Times New Roman"/>
        </w:rPr>
        <w:t xml:space="preserve"> nie może przekraczać wartości 6000 E</w:t>
      </w:r>
      <w:r w:rsidR="005B67DF" w:rsidRPr="006D7338">
        <w:rPr>
          <w:rFonts w:ascii="Times New Roman" w:hAnsi="Times New Roman"/>
        </w:rPr>
        <w:t>UR</w:t>
      </w:r>
      <w:r w:rsidR="00221564" w:rsidRPr="006D7338">
        <w:rPr>
          <w:rFonts w:ascii="Times New Roman" w:hAnsi="Times New Roman"/>
        </w:rPr>
        <w:t xml:space="preserve"> (25500,60 PLN)</w:t>
      </w:r>
      <w:r w:rsidR="005F05B1" w:rsidRPr="006D7338">
        <w:rPr>
          <w:rFonts w:ascii="Times New Roman" w:hAnsi="Times New Roman"/>
        </w:rPr>
        <w:t>.</w:t>
      </w:r>
    </w:p>
    <w:p w14:paraId="6C703807" w14:textId="3CF59AE8" w:rsidR="009D7FC7" w:rsidRPr="006D7338" w:rsidRDefault="009D7FC7" w:rsidP="009D7FC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Budżet przypadający na </w:t>
      </w:r>
      <w:r w:rsidR="00A371B5">
        <w:rPr>
          <w:rFonts w:ascii="Times New Roman" w:hAnsi="Times New Roman"/>
        </w:rPr>
        <w:t>Projekt</w:t>
      </w:r>
      <w:r w:rsidRPr="006D7338">
        <w:rPr>
          <w:rFonts w:ascii="Times New Roman" w:hAnsi="Times New Roman"/>
        </w:rPr>
        <w:t xml:space="preserve"> dwuletni nie może przekraczać wartości 12000 EUR (51</w:t>
      </w:r>
      <w:r w:rsidR="00FE5B99" w:rsidRPr="006D7338">
        <w:rPr>
          <w:rFonts w:ascii="Times New Roman" w:hAnsi="Times New Roman"/>
        </w:rPr>
        <w:t>001,20</w:t>
      </w:r>
      <w:r w:rsidRPr="006D7338">
        <w:rPr>
          <w:rFonts w:ascii="Times New Roman" w:hAnsi="Times New Roman"/>
        </w:rPr>
        <w:t xml:space="preserve"> PLN)</w:t>
      </w:r>
      <w:r w:rsidR="00FE5B99" w:rsidRPr="006D7338">
        <w:rPr>
          <w:rFonts w:ascii="Times New Roman" w:hAnsi="Times New Roman"/>
        </w:rPr>
        <w:t>, przy czym w roku 2021 Kierownik projektu może wydać nie więcej niż 7500 EUR (31875,75 PLN)</w:t>
      </w:r>
      <w:r w:rsidRPr="006D7338">
        <w:rPr>
          <w:rFonts w:ascii="Times New Roman" w:hAnsi="Times New Roman"/>
        </w:rPr>
        <w:t>.</w:t>
      </w:r>
    </w:p>
    <w:p w14:paraId="55F078CC" w14:textId="00BEF7A0" w:rsidR="001E3A49" w:rsidRPr="006D7338" w:rsidRDefault="00C1698C" w:rsidP="0046370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Środki finansowe niewykorzystane w danym roku budżetowym </w:t>
      </w:r>
      <w:r w:rsidR="00260AF6" w:rsidRPr="006D7338">
        <w:rPr>
          <w:rFonts w:ascii="Times New Roman" w:hAnsi="Times New Roman"/>
        </w:rPr>
        <w:t xml:space="preserve">na dany </w:t>
      </w:r>
      <w:r w:rsidR="00A371B5">
        <w:rPr>
          <w:rFonts w:ascii="Times New Roman" w:hAnsi="Times New Roman"/>
        </w:rPr>
        <w:t>Projekt</w:t>
      </w:r>
      <w:r w:rsidR="00260AF6" w:rsidRPr="006D7338">
        <w:rPr>
          <w:rFonts w:ascii="Times New Roman" w:hAnsi="Times New Roman"/>
        </w:rPr>
        <w:t xml:space="preserve"> </w:t>
      </w:r>
      <w:r w:rsidR="00D33D95" w:rsidRPr="006D7338">
        <w:rPr>
          <w:rFonts w:ascii="Times New Roman" w:hAnsi="Times New Roman"/>
        </w:rPr>
        <w:t xml:space="preserve">jednoroczny </w:t>
      </w:r>
      <w:r w:rsidRPr="006D7338">
        <w:rPr>
          <w:rFonts w:ascii="Times New Roman" w:hAnsi="Times New Roman"/>
        </w:rPr>
        <w:t>przechodzą na</w:t>
      </w:r>
      <w:r w:rsidR="005D14B5" w:rsidRPr="006D7338">
        <w:rPr>
          <w:rFonts w:ascii="Times New Roman" w:hAnsi="Times New Roman"/>
        </w:rPr>
        <w:t> </w:t>
      </w:r>
      <w:r w:rsidRPr="006D7338">
        <w:rPr>
          <w:rFonts w:ascii="Times New Roman" w:hAnsi="Times New Roman"/>
        </w:rPr>
        <w:t>rok kolejny</w:t>
      </w:r>
      <w:r w:rsidR="00260AF6" w:rsidRPr="006D7338">
        <w:rPr>
          <w:rFonts w:ascii="Times New Roman" w:hAnsi="Times New Roman"/>
        </w:rPr>
        <w:t xml:space="preserve"> w przypadku </w:t>
      </w:r>
      <w:r w:rsidR="001E3A49" w:rsidRPr="006D7338">
        <w:rPr>
          <w:rFonts w:ascii="Times New Roman" w:hAnsi="Times New Roman"/>
        </w:rPr>
        <w:t xml:space="preserve">złożenia wniosku o </w:t>
      </w:r>
      <w:r w:rsidR="00260AF6" w:rsidRPr="006D7338">
        <w:rPr>
          <w:rFonts w:ascii="Times New Roman" w:hAnsi="Times New Roman"/>
        </w:rPr>
        <w:t>kontynuacj</w:t>
      </w:r>
      <w:r w:rsidR="001E3A49" w:rsidRPr="006D7338">
        <w:rPr>
          <w:rFonts w:ascii="Times New Roman" w:hAnsi="Times New Roman"/>
        </w:rPr>
        <w:t>ę</w:t>
      </w:r>
      <w:r w:rsidR="00260AF6" w:rsidRPr="006D7338">
        <w:rPr>
          <w:rFonts w:ascii="Times New Roman" w:hAnsi="Times New Roman"/>
        </w:rPr>
        <w:t xml:space="preserve"> realizacji </w:t>
      </w:r>
      <w:r w:rsidR="00A371B5">
        <w:rPr>
          <w:rFonts w:ascii="Times New Roman" w:hAnsi="Times New Roman"/>
        </w:rPr>
        <w:t>Projekt</w:t>
      </w:r>
      <w:r w:rsidR="00260AF6" w:rsidRPr="006D7338">
        <w:rPr>
          <w:rFonts w:ascii="Times New Roman" w:hAnsi="Times New Roman"/>
        </w:rPr>
        <w:t>u</w:t>
      </w:r>
      <w:r w:rsidRPr="006D7338">
        <w:rPr>
          <w:rFonts w:ascii="Times New Roman" w:hAnsi="Times New Roman"/>
        </w:rPr>
        <w:t>.</w:t>
      </w:r>
      <w:r w:rsidR="00260AF6" w:rsidRPr="006D7338">
        <w:rPr>
          <w:rFonts w:ascii="Times New Roman" w:hAnsi="Times New Roman"/>
        </w:rPr>
        <w:t xml:space="preserve"> W</w:t>
      </w:r>
      <w:r w:rsidR="00F611A8" w:rsidRPr="006D7338">
        <w:rPr>
          <w:rFonts w:ascii="Times New Roman" w:hAnsi="Times New Roman"/>
        </w:rPr>
        <w:t> </w:t>
      </w:r>
      <w:r w:rsidR="001E3A49" w:rsidRPr="006D7338">
        <w:rPr>
          <w:rFonts w:ascii="Times New Roman" w:hAnsi="Times New Roman"/>
        </w:rPr>
        <w:t xml:space="preserve">takim przypadku powiększają budżet </w:t>
      </w:r>
      <w:r w:rsidR="00A371B5">
        <w:rPr>
          <w:rFonts w:ascii="Times New Roman" w:hAnsi="Times New Roman"/>
        </w:rPr>
        <w:t>Projekt</w:t>
      </w:r>
      <w:r w:rsidR="001E3A49" w:rsidRPr="006D7338">
        <w:rPr>
          <w:rFonts w:ascii="Times New Roman" w:hAnsi="Times New Roman"/>
        </w:rPr>
        <w:t>u ponad limit 6000 E</w:t>
      </w:r>
      <w:r w:rsidR="005B67DF" w:rsidRPr="006D7338">
        <w:rPr>
          <w:rFonts w:ascii="Times New Roman" w:hAnsi="Times New Roman"/>
        </w:rPr>
        <w:t>UR</w:t>
      </w:r>
      <w:r w:rsidR="004C449A" w:rsidRPr="006D7338">
        <w:rPr>
          <w:rFonts w:ascii="Times New Roman" w:hAnsi="Times New Roman"/>
        </w:rPr>
        <w:t xml:space="preserve"> (25500,60 PLN)</w:t>
      </w:r>
      <w:r w:rsidR="001E3A49" w:rsidRPr="006D7338">
        <w:rPr>
          <w:rFonts w:ascii="Times New Roman" w:hAnsi="Times New Roman"/>
        </w:rPr>
        <w:t>.</w:t>
      </w:r>
    </w:p>
    <w:p w14:paraId="05570946" w14:textId="1ED1E65A" w:rsidR="00A62B7C" w:rsidRPr="006D7338" w:rsidRDefault="001E3A49" w:rsidP="00E453F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W </w:t>
      </w:r>
      <w:r w:rsidR="00260AF6" w:rsidRPr="006D7338">
        <w:rPr>
          <w:rFonts w:ascii="Times New Roman" w:hAnsi="Times New Roman"/>
        </w:rPr>
        <w:t xml:space="preserve">przypadku rozpoczęcia realizacji nowego </w:t>
      </w:r>
      <w:r w:rsidR="00A371B5">
        <w:rPr>
          <w:rFonts w:ascii="Times New Roman" w:hAnsi="Times New Roman"/>
        </w:rPr>
        <w:t>Projekt</w:t>
      </w:r>
      <w:r w:rsidR="00260AF6" w:rsidRPr="006D7338">
        <w:rPr>
          <w:rFonts w:ascii="Times New Roman" w:hAnsi="Times New Roman"/>
        </w:rPr>
        <w:t xml:space="preserve">u w nowym roku, niewykorzystane środki finansowe z </w:t>
      </w:r>
      <w:r w:rsidR="00A371B5">
        <w:rPr>
          <w:rFonts w:ascii="Times New Roman" w:hAnsi="Times New Roman"/>
        </w:rPr>
        <w:t>Projekt</w:t>
      </w:r>
      <w:r w:rsidR="00260AF6" w:rsidRPr="006D7338">
        <w:rPr>
          <w:rFonts w:ascii="Times New Roman" w:hAnsi="Times New Roman"/>
        </w:rPr>
        <w:t>u realizowanego w poprzednim roku mogą w uzasadnionych przypadkach</w:t>
      </w:r>
      <w:r w:rsidR="005A00B8" w:rsidRPr="006D7338">
        <w:rPr>
          <w:rFonts w:ascii="Times New Roman" w:hAnsi="Times New Roman"/>
        </w:rPr>
        <w:t>,</w:t>
      </w:r>
      <w:r w:rsidR="003E1AB4" w:rsidRPr="006D7338">
        <w:rPr>
          <w:rFonts w:ascii="Times New Roman" w:hAnsi="Times New Roman"/>
        </w:rPr>
        <w:t xml:space="preserve"> </w:t>
      </w:r>
      <w:r w:rsidRPr="006D7338">
        <w:rPr>
          <w:rFonts w:ascii="Times New Roman" w:hAnsi="Times New Roman"/>
        </w:rPr>
        <w:t xml:space="preserve">za zgodą Prorektora ds. </w:t>
      </w:r>
      <w:r w:rsidR="002E2A48">
        <w:rPr>
          <w:rFonts w:ascii="Times New Roman" w:hAnsi="Times New Roman"/>
        </w:rPr>
        <w:t>N</w:t>
      </w:r>
      <w:r w:rsidRPr="006D7338">
        <w:rPr>
          <w:rFonts w:ascii="Times New Roman" w:hAnsi="Times New Roman"/>
        </w:rPr>
        <w:t>auki</w:t>
      </w:r>
      <w:r w:rsidR="007866B3" w:rsidRPr="006D7338">
        <w:rPr>
          <w:rFonts w:ascii="Times New Roman" w:hAnsi="Times New Roman"/>
        </w:rPr>
        <w:t xml:space="preserve"> i </w:t>
      </w:r>
      <w:r w:rsidR="002E2A48">
        <w:rPr>
          <w:rFonts w:ascii="Times New Roman" w:hAnsi="Times New Roman"/>
        </w:rPr>
        <w:t>R</w:t>
      </w:r>
      <w:r w:rsidR="007866B3" w:rsidRPr="006D7338">
        <w:rPr>
          <w:rFonts w:ascii="Times New Roman" w:hAnsi="Times New Roman"/>
        </w:rPr>
        <w:t>ozwoju</w:t>
      </w:r>
      <w:r w:rsidR="005A00B8" w:rsidRPr="006D7338">
        <w:rPr>
          <w:rFonts w:ascii="Times New Roman" w:hAnsi="Times New Roman"/>
        </w:rPr>
        <w:t>,</w:t>
      </w:r>
      <w:r w:rsidR="003E1AB4" w:rsidRPr="006D7338">
        <w:rPr>
          <w:rFonts w:ascii="Times New Roman" w:hAnsi="Times New Roman"/>
        </w:rPr>
        <w:t xml:space="preserve"> </w:t>
      </w:r>
      <w:r w:rsidR="00260AF6" w:rsidRPr="006D7338">
        <w:rPr>
          <w:rFonts w:ascii="Times New Roman" w:hAnsi="Times New Roman"/>
        </w:rPr>
        <w:t xml:space="preserve">powiększyć budżet nowego </w:t>
      </w:r>
      <w:r w:rsidR="00A371B5">
        <w:rPr>
          <w:rFonts w:ascii="Times New Roman" w:hAnsi="Times New Roman"/>
        </w:rPr>
        <w:t>Projekt</w:t>
      </w:r>
      <w:r w:rsidR="00260AF6" w:rsidRPr="006D7338">
        <w:rPr>
          <w:rFonts w:ascii="Times New Roman" w:hAnsi="Times New Roman"/>
        </w:rPr>
        <w:t>u.</w:t>
      </w:r>
    </w:p>
    <w:p w14:paraId="770B69C4" w14:textId="5BD89DF9" w:rsidR="00260AF6" w:rsidRPr="006D7338" w:rsidRDefault="009B743A" w:rsidP="008B5C3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Każdy wydatek z </w:t>
      </w:r>
      <w:r w:rsidR="00A371B5">
        <w:rPr>
          <w:rFonts w:ascii="Times New Roman" w:hAnsi="Times New Roman"/>
        </w:rPr>
        <w:t>Projekt</w:t>
      </w:r>
      <w:r w:rsidRPr="006D7338">
        <w:rPr>
          <w:rFonts w:ascii="Times New Roman" w:hAnsi="Times New Roman"/>
        </w:rPr>
        <w:t xml:space="preserve">u realizowany jest w oparciu o obowiązujące przepisy prawa oraz procedury wewnętrzne UMB. </w:t>
      </w:r>
    </w:p>
    <w:p w14:paraId="0BE56BE8" w14:textId="1B643274" w:rsidR="00E35453" w:rsidRPr="006D7338" w:rsidRDefault="00260AF6" w:rsidP="00895ED7">
      <w:pPr>
        <w:pStyle w:val="Akapitzlist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  <w:spacing w:val="-1"/>
        </w:rPr>
        <w:t xml:space="preserve">Wszystkie zakupy dostaw </w:t>
      </w:r>
      <w:r w:rsidR="00895ED7" w:rsidRPr="006D7338">
        <w:rPr>
          <w:rFonts w:ascii="Times New Roman" w:hAnsi="Times New Roman"/>
          <w:spacing w:val="-1"/>
        </w:rPr>
        <w:t xml:space="preserve">i </w:t>
      </w:r>
      <w:r w:rsidRPr="006D7338">
        <w:rPr>
          <w:rFonts w:ascii="Times New Roman" w:hAnsi="Times New Roman"/>
          <w:spacing w:val="-1"/>
        </w:rPr>
        <w:t xml:space="preserve">usług obcych </w:t>
      </w:r>
      <w:r w:rsidR="00895ED7" w:rsidRPr="006D7338">
        <w:rPr>
          <w:rFonts w:ascii="Times New Roman" w:hAnsi="Times New Roman"/>
          <w:spacing w:val="-1"/>
        </w:rPr>
        <w:t xml:space="preserve">oraz wyjazdy </w:t>
      </w:r>
      <w:r w:rsidRPr="006D7338">
        <w:rPr>
          <w:rFonts w:ascii="Times New Roman" w:hAnsi="Times New Roman"/>
          <w:spacing w:val="-1"/>
        </w:rPr>
        <w:t xml:space="preserve">w ramach </w:t>
      </w:r>
      <w:r w:rsidR="00A371B5">
        <w:rPr>
          <w:rFonts w:ascii="Times New Roman" w:hAnsi="Times New Roman"/>
          <w:spacing w:val="-1"/>
        </w:rPr>
        <w:t>Projekt</w:t>
      </w:r>
      <w:r w:rsidR="001E3A49" w:rsidRPr="006D7338">
        <w:rPr>
          <w:rFonts w:ascii="Times New Roman" w:hAnsi="Times New Roman"/>
          <w:spacing w:val="-1"/>
        </w:rPr>
        <w:t>ów</w:t>
      </w:r>
      <w:r w:rsidR="003E1AB4" w:rsidRPr="006D7338">
        <w:rPr>
          <w:rFonts w:ascii="Times New Roman" w:hAnsi="Times New Roman"/>
          <w:spacing w:val="-1"/>
        </w:rPr>
        <w:t xml:space="preserve"> </w:t>
      </w:r>
      <w:r w:rsidR="00895ED7" w:rsidRPr="006D7338">
        <w:rPr>
          <w:rFonts w:ascii="Times New Roman" w:hAnsi="Times New Roman"/>
          <w:spacing w:val="-1"/>
        </w:rPr>
        <w:t xml:space="preserve">realizowane </w:t>
      </w:r>
      <w:r w:rsidRPr="006D7338">
        <w:rPr>
          <w:rFonts w:ascii="Times New Roman" w:hAnsi="Times New Roman"/>
          <w:spacing w:val="-1"/>
        </w:rPr>
        <w:t>są przez Uczelnię z zachowaniem właściwych procedur.</w:t>
      </w:r>
      <w:r w:rsidR="003E1AB4" w:rsidRPr="006D7338">
        <w:rPr>
          <w:rFonts w:ascii="Times New Roman" w:hAnsi="Times New Roman"/>
          <w:spacing w:val="-1"/>
        </w:rPr>
        <w:t xml:space="preserve"> </w:t>
      </w:r>
      <w:r w:rsidRPr="006D7338">
        <w:rPr>
          <w:rFonts w:ascii="Times New Roman" w:hAnsi="Times New Roman"/>
        </w:rPr>
        <w:t xml:space="preserve">Wniosek o zrealizowanie zakupu </w:t>
      </w:r>
      <w:r w:rsidR="00895ED7" w:rsidRPr="006D7338">
        <w:rPr>
          <w:rFonts w:ascii="Times New Roman" w:hAnsi="Times New Roman"/>
        </w:rPr>
        <w:t xml:space="preserve">dostaw </w:t>
      </w:r>
      <w:r w:rsidRPr="006D7338">
        <w:rPr>
          <w:rFonts w:ascii="Times New Roman" w:hAnsi="Times New Roman"/>
        </w:rPr>
        <w:t>/ usług</w:t>
      </w:r>
      <w:r w:rsidR="00895ED7" w:rsidRPr="006D7338">
        <w:rPr>
          <w:rFonts w:ascii="Times New Roman" w:hAnsi="Times New Roman"/>
        </w:rPr>
        <w:t xml:space="preserve"> obcych</w:t>
      </w:r>
      <w:r w:rsidRPr="006D7338">
        <w:rPr>
          <w:rFonts w:ascii="Times New Roman" w:hAnsi="Times New Roman"/>
        </w:rPr>
        <w:t xml:space="preserve"> / wyjazd</w:t>
      </w:r>
      <w:r w:rsidR="00895ED7" w:rsidRPr="006D7338">
        <w:rPr>
          <w:rFonts w:ascii="Times New Roman" w:hAnsi="Times New Roman"/>
        </w:rPr>
        <w:t>ów</w:t>
      </w:r>
      <w:r w:rsidRPr="006D7338">
        <w:rPr>
          <w:rFonts w:ascii="Times New Roman" w:hAnsi="Times New Roman"/>
        </w:rPr>
        <w:t xml:space="preserve"> z </w:t>
      </w:r>
      <w:r w:rsidR="00A371B5">
        <w:rPr>
          <w:rFonts w:ascii="Times New Roman" w:hAnsi="Times New Roman"/>
        </w:rPr>
        <w:t>Projekt</w:t>
      </w:r>
      <w:r w:rsidRPr="006D7338">
        <w:rPr>
          <w:rFonts w:ascii="Times New Roman" w:hAnsi="Times New Roman"/>
        </w:rPr>
        <w:t xml:space="preserve">u powinien być złożony do Działu </w:t>
      </w:r>
      <w:r w:rsidR="006468EA" w:rsidRPr="006D7338">
        <w:rPr>
          <w:rFonts w:ascii="Times New Roman" w:hAnsi="Times New Roman"/>
        </w:rPr>
        <w:t>Rozwoju i Ewaluacji</w:t>
      </w:r>
      <w:r w:rsidRPr="006D7338">
        <w:rPr>
          <w:rFonts w:ascii="Times New Roman" w:hAnsi="Times New Roman"/>
        </w:rPr>
        <w:t xml:space="preserve"> na</w:t>
      </w:r>
      <w:r w:rsidR="005D14B5" w:rsidRPr="006D7338">
        <w:rPr>
          <w:rFonts w:ascii="Times New Roman" w:hAnsi="Times New Roman"/>
        </w:rPr>
        <w:t> </w:t>
      </w:r>
      <w:r w:rsidRPr="006D7338">
        <w:rPr>
          <w:rFonts w:ascii="Times New Roman" w:hAnsi="Times New Roman"/>
        </w:rPr>
        <w:t xml:space="preserve">stosownym formularzu, powinien zawierać podpis </w:t>
      </w:r>
      <w:r w:rsidR="009A024A" w:rsidRPr="006D7338">
        <w:rPr>
          <w:rFonts w:ascii="Times New Roman" w:hAnsi="Times New Roman"/>
        </w:rPr>
        <w:t>Kierownik</w:t>
      </w:r>
      <w:r w:rsidR="00E35453" w:rsidRPr="006D7338">
        <w:rPr>
          <w:rFonts w:ascii="Times New Roman" w:hAnsi="Times New Roman"/>
        </w:rPr>
        <w:t>a projektu</w:t>
      </w:r>
      <w:r w:rsidRPr="006D7338">
        <w:rPr>
          <w:rFonts w:ascii="Times New Roman" w:hAnsi="Times New Roman"/>
        </w:rPr>
        <w:t xml:space="preserve"> oraz jego opiekuna naukowego.</w:t>
      </w:r>
      <w:r w:rsidR="003E1AB4" w:rsidRPr="006D7338">
        <w:rPr>
          <w:rFonts w:ascii="Times New Roman" w:hAnsi="Times New Roman"/>
        </w:rPr>
        <w:t xml:space="preserve"> </w:t>
      </w:r>
      <w:r w:rsidR="00E35453" w:rsidRPr="006D7338">
        <w:rPr>
          <w:rFonts w:ascii="Times New Roman" w:hAnsi="Times New Roman"/>
          <w:spacing w:val="-1"/>
        </w:rPr>
        <w:t>Przy zakupie aparatury naukowo-badawczej</w:t>
      </w:r>
      <w:r w:rsidR="00803806" w:rsidRPr="006D7338">
        <w:rPr>
          <w:rFonts w:ascii="Times New Roman" w:hAnsi="Times New Roman"/>
          <w:spacing w:val="-1"/>
        </w:rPr>
        <w:t xml:space="preserve"> lub komputera/laptopa</w:t>
      </w:r>
      <w:r w:rsidR="00E35453" w:rsidRPr="006D7338">
        <w:rPr>
          <w:rFonts w:ascii="Times New Roman" w:hAnsi="Times New Roman"/>
          <w:spacing w:val="-1"/>
        </w:rPr>
        <w:t xml:space="preserve"> dodatkowo wymagana jest zgoda </w:t>
      </w:r>
      <w:r w:rsidR="009A024A" w:rsidRPr="006D7338">
        <w:rPr>
          <w:rFonts w:ascii="Times New Roman" w:hAnsi="Times New Roman"/>
          <w:spacing w:val="-1"/>
        </w:rPr>
        <w:t>Kierownik</w:t>
      </w:r>
      <w:r w:rsidR="00E35453" w:rsidRPr="006D7338">
        <w:rPr>
          <w:rFonts w:ascii="Times New Roman" w:hAnsi="Times New Roman"/>
          <w:spacing w:val="-1"/>
        </w:rPr>
        <w:t>a jednostki zatrudniającej pracownika.</w:t>
      </w:r>
    </w:p>
    <w:p w14:paraId="7B6965BD" w14:textId="39826B7F" w:rsidR="003C436B" w:rsidRPr="006D7338" w:rsidRDefault="003C436B" w:rsidP="008B5C30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1"/>
        </w:rPr>
      </w:pPr>
      <w:r w:rsidRPr="006D7338">
        <w:rPr>
          <w:rFonts w:ascii="Times New Roman" w:hAnsi="Times New Roman"/>
          <w:spacing w:val="-1"/>
        </w:rPr>
        <w:t xml:space="preserve">Koszty ponoszone w ramach </w:t>
      </w:r>
      <w:r w:rsidR="00A371B5">
        <w:rPr>
          <w:rFonts w:ascii="Times New Roman" w:hAnsi="Times New Roman"/>
          <w:spacing w:val="-1"/>
        </w:rPr>
        <w:t>Projekt</w:t>
      </w:r>
      <w:r w:rsidRPr="006D7338">
        <w:rPr>
          <w:rFonts w:ascii="Times New Roman" w:hAnsi="Times New Roman"/>
          <w:spacing w:val="-1"/>
        </w:rPr>
        <w:t xml:space="preserve">u powinny być merytorycznie związane z realizowanym </w:t>
      </w:r>
      <w:r w:rsidR="00A371B5">
        <w:rPr>
          <w:rFonts w:ascii="Times New Roman" w:hAnsi="Times New Roman"/>
          <w:spacing w:val="-1"/>
        </w:rPr>
        <w:t>Projekt</w:t>
      </w:r>
      <w:r w:rsidRPr="006D7338">
        <w:rPr>
          <w:rFonts w:ascii="Times New Roman" w:hAnsi="Times New Roman"/>
          <w:spacing w:val="-1"/>
        </w:rPr>
        <w:t>em.</w:t>
      </w:r>
    </w:p>
    <w:p w14:paraId="15710849" w14:textId="5B62B3C9" w:rsidR="00C1698C" w:rsidRPr="006D7338" w:rsidRDefault="00C1698C" w:rsidP="008B5C3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Środki finansowe w budżecie </w:t>
      </w:r>
      <w:r w:rsidR="00A371B5">
        <w:rPr>
          <w:rFonts w:ascii="Times New Roman" w:hAnsi="Times New Roman"/>
        </w:rPr>
        <w:t>Projekt</w:t>
      </w:r>
      <w:r w:rsidRPr="006D7338">
        <w:rPr>
          <w:rFonts w:ascii="Times New Roman" w:hAnsi="Times New Roman"/>
        </w:rPr>
        <w:t xml:space="preserve">u nie mogą być wydatkowane na wynagrodzenie </w:t>
      </w:r>
      <w:r w:rsidR="009A024A" w:rsidRPr="006D7338">
        <w:rPr>
          <w:rFonts w:ascii="Times New Roman" w:hAnsi="Times New Roman"/>
        </w:rPr>
        <w:t>Kierownik</w:t>
      </w:r>
      <w:r w:rsidR="00E35453" w:rsidRPr="006D7338">
        <w:rPr>
          <w:rFonts w:ascii="Times New Roman" w:hAnsi="Times New Roman"/>
        </w:rPr>
        <w:t>a projektu i zespołu badawczego</w:t>
      </w:r>
      <w:r w:rsidRPr="006D7338">
        <w:rPr>
          <w:rFonts w:ascii="Times New Roman" w:hAnsi="Times New Roman"/>
        </w:rPr>
        <w:t>.</w:t>
      </w:r>
    </w:p>
    <w:p w14:paraId="2C579F7A" w14:textId="77777777" w:rsidR="001833C7" w:rsidRPr="006D7338" w:rsidRDefault="001833C7" w:rsidP="008B5C30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1"/>
        </w:rPr>
      </w:pPr>
      <w:r w:rsidRPr="006D7338">
        <w:rPr>
          <w:rFonts w:ascii="Times New Roman" w:hAnsi="Times New Roman"/>
          <w:spacing w:val="-1"/>
        </w:rPr>
        <w:t xml:space="preserve">Kierownik projektu odpowiada za terminowe i prawidłowe wydatkowanie przyznanych środków. </w:t>
      </w:r>
    </w:p>
    <w:p w14:paraId="388DE5AF" w14:textId="47752CDF" w:rsidR="001833C7" w:rsidRPr="006D7338" w:rsidRDefault="001833C7" w:rsidP="008B5C30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1"/>
        </w:rPr>
      </w:pPr>
      <w:r w:rsidRPr="006D7338">
        <w:rPr>
          <w:rFonts w:ascii="Times New Roman" w:hAnsi="Times New Roman"/>
          <w:spacing w:val="-1"/>
        </w:rPr>
        <w:t xml:space="preserve">Wszystkie wnioski o finansowanie w ramach </w:t>
      </w:r>
      <w:r w:rsidR="00A371B5">
        <w:rPr>
          <w:rFonts w:ascii="Times New Roman" w:hAnsi="Times New Roman"/>
          <w:spacing w:val="-1"/>
        </w:rPr>
        <w:t>Projekt</w:t>
      </w:r>
      <w:r w:rsidRPr="006D7338">
        <w:rPr>
          <w:rFonts w:ascii="Times New Roman" w:hAnsi="Times New Roman"/>
          <w:spacing w:val="-1"/>
        </w:rPr>
        <w:t>u są weryfikowane i zatwierdzane pod</w:t>
      </w:r>
      <w:r w:rsidR="005D14B5" w:rsidRPr="006D7338">
        <w:rPr>
          <w:rFonts w:ascii="Times New Roman" w:hAnsi="Times New Roman"/>
          <w:spacing w:val="-1"/>
        </w:rPr>
        <w:t> </w:t>
      </w:r>
      <w:r w:rsidRPr="006D7338">
        <w:rPr>
          <w:rFonts w:ascii="Times New Roman" w:hAnsi="Times New Roman"/>
          <w:spacing w:val="-1"/>
        </w:rPr>
        <w:t xml:space="preserve">względem merytorycznym i finansowym przez opiekuna administracyjnego </w:t>
      </w:r>
      <w:r w:rsidR="00A371B5">
        <w:rPr>
          <w:rFonts w:ascii="Times New Roman" w:hAnsi="Times New Roman"/>
          <w:spacing w:val="-1"/>
        </w:rPr>
        <w:t>Projekt</w:t>
      </w:r>
      <w:r w:rsidRPr="006D7338">
        <w:rPr>
          <w:rFonts w:ascii="Times New Roman" w:hAnsi="Times New Roman"/>
          <w:spacing w:val="-1"/>
        </w:rPr>
        <w:t>u w</w:t>
      </w:r>
      <w:r w:rsidR="005D14B5" w:rsidRPr="006D7338">
        <w:rPr>
          <w:rFonts w:ascii="Times New Roman" w:hAnsi="Times New Roman"/>
          <w:spacing w:val="-1"/>
        </w:rPr>
        <w:t> </w:t>
      </w:r>
      <w:r w:rsidR="008B5C30" w:rsidRPr="006D7338">
        <w:rPr>
          <w:rFonts w:ascii="Times New Roman" w:hAnsi="Times New Roman"/>
          <w:spacing w:val="-1"/>
        </w:rPr>
        <w:t xml:space="preserve">Dziale </w:t>
      </w:r>
      <w:r w:rsidR="007E692D" w:rsidRPr="006D7338">
        <w:rPr>
          <w:rFonts w:ascii="Times New Roman" w:hAnsi="Times New Roman"/>
          <w:spacing w:val="-1"/>
        </w:rPr>
        <w:t>Rozwoju i Ewaluacji</w:t>
      </w:r>
      <w:r w:rsidRPr="006D7338">
        <w:rPr>
          <w:rFonts w:ascii="Times New Roman" w:hAnsi="Times New Roman"/>
          <w:spacing w:val="-1"/>
        </w:rPr>
        <w:t>.</w:t>
      </w:r>
    </w:p>
    <w:p w14:paraId="59F68342" w14:textId="49649ECF" w:rsidR="00F5271F" w:rsidRPr="006D7338" w:rsidRDefault="00F5271F" w:rsidP="008B5C30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1"/>
        </w:rPr>
      </w:pPr>
      <w:r w:rsidRPr="006D7338">
        <w:rPr>
          <w:rFonts w:ascii="Times New Roman" w:hAnsi="Times New Roman"/>
        </w:rPr>
        <w:t xml:space="preserve">W przypadku faktur, które nie zostały opłacone do końca realizacji </w:t>
      </w:r>
      <w:r w:rsidR="00A371B5">
        <w:rPr>
          <w:rFonts w:ascii="Times New Roman" w:hAnsi="Times New Roman"/>
        </w:rPr>
        <w:t>Projekt</w:t>
      </w:r>
      <w:r w:rsidRPr="006D7338">
        <w:rPr>
          <w:rFonts w:ascii="Times New Roman" w:hAnsi="Times New Roman"/>
        </w:rPr>
        <w:t>u, tj. do 31</w:t>
      </w:r>
      <w:r w:rsidR="00AD0B92" w:rsidRPr="006D7338">
        <w:rPr>
          <w:rFonts w:ascii="Times New Roman" w:hAnsi="Times New Roman"/>
        </w:rPr>
        <w:t xml:space="preserve"> </w:t>
      </w:r>
      <w:r w:rsidRPr="006D7338">
        <w:rPr>
          <w:rFonts w:ascii="Times New Roman" w:hAnsi="Times New Roman"/>
        </w:rPr>
        <w:t xml:space="preserve">grudnia roku, w którym realizowany był </w:t>
      </w:r>
      <w:r w:rsidR="00A371B5">
        <w:rPr>
          <w:rFonts w:ascii="Times New Roman" w:hAnsi="Times New Roman"/>
        </w:rPr>
        <w:t>Projekt</w:t>
      </w:r>
      <w:r w:rsidR="00AD0B92" w:rsidRPr="006D7338">
        <w:rPr>
          <w:rFonts w:ascii="Times New Roman" w:hAnsi="Times New Roman"/>
        </w:rPr>
        <w:t>,</w:t>
      </w:r>
      <w:r w:rsidR="008C0010" w:rsidRPr="006D7338">
        <w:rPr>
          <w:rFonts w:ascii="Times New Roman" w:hAnsi="Times New Roman"/>
        </w:rPr>
        <w:t xml:space="preserve"> możliwe</w:t>
      </w:r>
      <w:r w:rsidRPr="006D7338">
        <w:rPr>
          <w:rFonts w:ascii="Times New Roman" w:hAnsi="Times New Roman"/>
        </w:rPr>
        <w:t xml:space="preserve"> jest </w:t>
      </w:r>
      <w:r w:rsidR="008C0010" w:rsidRPr="006D7338">
        <w:rPr>
          <w:rFonts w:ascii="Times New Roman" w:hAnsi="Times New Roman"/>
        </w:rPr>
        <w:t>dokonanie płatności</w:t>
      </w:r>
      <w:r w:rsidRPr="006D7338">
        <w:rPr>
          <w:rFonts w:ascii="Times New Roman" w:hAnsi="Times New Roman"/>
        </w:rPr>
        <w:t xml:space="preserve"> w roku następnym, jednak nie później niż do 31 stycznia</w:t>
      </w:r>
      <w:r w:rsidR="00C9709A" w:rsidRPr="006D7338">
        <w:rPr>
          <w:rFonts w:ascii="Times New Roman" w:hAnsi="Times New Roman"/>
        </w:rPr>
        <w:t xml:space="preserve"> 2023</w:t>
      </w:r>
      <w:r w:rsidR="008C0010" w:rsidRPr="006D7338">
        <w:rPr>
          <w:rFonts w:ascii="Times New Roman" w:hAnsi="Times New Roman"/>
        </w:rPr>
        <w:t xml:space="preserve">, co nie zwalnia z obowiązku terminowego </w:t>
      </w:r>
      <w:r w:rsidR="00826E3A" w:rsidRPr="006D7338">
        <w:rPr>
          <w:rFonts w:ascii="Times New Roman" w:hAnsi="Times New Roman"/>
        </w:rPr>
        <w:t>przedłożenia faktur do opłacenia</w:t>
      </w:r>
      <w:r w:rsidRPr="006D7338">
        <w:rPr>
          <w:rFonts w:ascii="Times New Roman" w:hAnsi="Times New Roman"/>
        </w:rPr>
        <w:t>.</w:t>
      </w:r>
    </w:p>
    <w:p w14:paraId="36B146A9" w14:textId="77777777" w:rsidR="00260AF6" w:rsidRPr="006D7338" w:rsidRDefault="00C91369" w:rsidP="00C91369">
      <w:pPr>
        <w:ind w:left="360"/>
        <w:jc w:val="center"/>
        <w:rPr>
          <w:rFonts w:ascii="Times New Roman" w:hAnsi="Times New Roman"/>
        </w:rPr>
      </w:pPr>
      <w:r w:rsidRPr="006D7338">
        <w:rPr>
          <w:rFonts w:ascii="Times New Roman" w:eastAsia="Times New Roman" w:hAnsi="Times New Roman"/>
          <w:b/>
          <w:spacing w:val="-1"/>
        </w:rPr>
        <w:t>§ 5</w:t>
      </w:r>
    </w:p>
    <w:p w14:paraId="49F0A44D" w14:textId="342D35C1" w:rsidR="00260AF6" w:rsidRPr="006D7338" w:rsidRDefault="00260AF6" w:rsidP="00C91369">
      <w:pPr>
        <w:ind w:left="360"/>
        <w:jc w:val="center"/>
        <w:rPr>
          <w:rFonts w:ascii="Times New Roman" w:hAnsi="Times New Roman"/>
          <w:b/>
        </w:rPr>
      </w:pPr>
      <w:r w:rsidRPr="006D7338">
        <w:rPr>
          <w:rFonts w:ascii="Times New Roman" w:hAnsi="Times New Roman"/>
          <w:b/>
        </w:rPr>
        <w:t>Rozliczenie</w:t>
      </w:r>
      <w:r w:rsidR="00C91369" w:rsidRPr="006D7338">
        <w:rPr>
          <w:rFonts w:ascii="Times New Roman" w:hAnsi="Times New Roman"/>
          <w:b/>
        </w:rPr>
        <w:t xml:space="preserve"> </w:t>
      </w:r>
      <w:r w:rsidR="00A371B5">
        <w:rPr>
          <w:rFonts w:ascii="Times New Roman" w:hAnsi="Times New Roman"/>
          <w:b/>
        </w:rPr>
        <w:t>Projekt</w:t>
      </w:r>
      <w:r w:rsidR="00C91369" w:rsidRPr="006D7338">
        <w:rPr>
          <w:rFonts w:ascii="Times New Roman" w:hAnsi="Times New Roman"/>
          <w:b/>
        </w:rPr>
        <w:t>u</w:t>
      </w:r>
    </w:p>
    <w:p w14:paraId="49F1872C" w14:textId="452ABB9F" w:rsidR="006060E8" w:rsidRPr="006D7338" w:rsidRDefault="003C436B" w:rsidP="006060E8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Kierownik projektu zobowiązany jest do złożenia do </w:t>
      </w:r>
      <w:r w:rsidR="005A00B8" w:rsidRPr="006D7338">
        <w:rPr>
          <w:rFonts w:ascii="Times New Roman" w:hAnsi="Times New Roman"/>
        </w:rPr>
        <w:t xml:space="preserve">Prorektora ds. </w:t>
      </w:r>
      <w:r w:rsidR="002E2A48">
        <w:rPr>
          <w:rFonts w:ascii="Times New Roman" w:hAnsi="Times New Roman"/>
        </w:rPr>
        <w:t>N</w:t>
      </w:r>
      <w:r w:rsidR="005A00B8" w:rsidRPr="006D7338">
        <w:rPr>
          <w:rFonts w:ascii="Times New Roman" w:hAnsi="Times New Roman"/>
        </w:rPr>
        <w:t>auki</w:t>
      </w:r>
      <w:r w:rsidR="003E1AB4" w:rsidRPr="006D7338">
        <w:rPr>
          <w:rFonts w:ascii="Times New Roman" w:hAnsi="Times New Roman"/>
        </w:rPr>
        <w:t xml:space="preserve"> </w:t>
      </w:r>
      <w:r w:rsidR="002E2A48">
        <w:rPr>
          <w:rFonts w:ascii="Times New Roman" w:hAnsi="Times New Roman"/>
        </w:rPr>
        <w:t>i R</w:t>
      </w:r>
      <w:r w:rsidR="007866B3" w:rsidRPr="006D7338">
        <w:rPr>
          <w:rFonts w:ascii="Times New Roman" w:hAnsi="Times New Roman"/>
        </w:rPr>
        <w:t xml:space="preserve">ozwoju </w:t>
      </w:r>
      <w:r w:rsidRPr="006D7338">
        <w:rPr>
          <w:rFonts w:ascii="Times New Roman" w:hAnsi="Times New Roman"/>
        </w:rPr>
        <w:t xml:space="preserve">sprawozdania z jego realizacji w terminie do 31 stycznia roku następującego po roku, na który zostało przyznane finansowanie </w:t>
      </w:r>
      <w:r w:rsidR="00A371B5">
        <w:rPr>
          <w:rFonts w:ascii="Times New Roman" w:hAnsi="Times New Roman"/>
        </w:rPr>
        <w:t>Projekt</w:t>
      </w:r>
      <w:r w:rsidRPr="006D7338">
        <w:rPr>
          <w:rFonts w:ascii="Times New Roman" w:hAnsi="Times New Roman"/>
        </w:rPr>
        <w:t>u</w:t>
      </w:r>
      <w:r w:rsidR="005E6BA7" w:rsidRPr="006D7338">
        <w:rPr>
          <w:rFonts w:ascii="Times New Roman" w:hAnsi="Times New Roman"/>
        </w:rPr>
        <w:t>.</w:t>
      </w:r>
    </w:p>
    <w:p w14:paraId="44A07759" w14:textId="005A661B" w:rsidR="006060E8" w:rsidRPr="006D7338" w:rsidRDefault="00A62B7C" w:rsidP="006060E8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W </w:t>
      </w:r>
      <w:r w:rsidR="00B17D8A" w:rsidRPr="006D7338">
        <w:rPr>
          <w:rFonts w:ascii="Times New Roman" w:hAnsi="Times New Roman"/>
        </w:rPr>
        <w:t xml:space="preserve">przypadku </w:t>
      </w:r>
      <w:r w:rsidR="00A371B5">
        <w:rPr>
          <w:rFonts w:ascii="Times New Roman" w:hAnsi="Times New Roman"/>
        </w:rPr>
        <w:t>Projekt</w:t>
      </w:r>
      <w:r w:rsidR="00B17D8A" w:rsidRPr="006D7338">
        <w:rPr>
          <w:rFonts w:ascii="Times New Roman" w:hAnsi="Times New Roman"/>
        </w:rPr>
        <w:t xml:space="preserve">u dwuletniego lub </w:t>
      </w:r>
      <w:r w:rsidR="00A371B5">
        <w:rPr>
          <w:rFonts w:ascii="Times New Roman" w:hAnsi="Times New Roman"/>
        </w:rPr>
        <w:t>Projekt</w:t>
      </w:r>
      <w:r w:rsidR="00B17D8A" w:rsidRPr="006D7338">
        <w:rPr>
          <w:rFonts w:ascii="Times New Roman" w:hAnsi="Times New Roman"/>
        </w:rPr>
        <w:t xml:space="preserve">u realizowanego w </w:t>
      </w:r>
      <w:r w:rsidRPr="006D7338">
        <w:rPr>
          <w:rFonts w:ascii="Times New Roman" w:hAnsi="Times New Roman"/>
        </w:rPr>
        <w:t>2022 roku</w:t>
      </w:r>
      <w:r w:rsidR="006060E8" w:rsidRPr="006D7338">
        <w:rPr>
          <w:rFonts w:ascii="Times New Roman" w:hAnsi="Times New Roman"/>
        </w:rPr>
        <w:t xml:space="preserve"> </w:t>
      </w:r>
      <w:r w:rsidRPr="006D7338">
        <w:rPr>
          <w:rFonts w:ascii="Times New Roman" w:hAnsi="Times New Roman"/>
        </w:rPr>
        <w:t xml:space="preserve">Kierownik projektu jest zobowiązany do złożenia do Prorektora ds. </w:t>
      </w:r>
      <w:r w:rsidR="002E2A48">
        <w:rPr>
          <w:rFonts w:ascii="Times New Roman" w:hAnsi="Times New Roman"/>
        </w:rPr>
        <w:t>Nauki i R</w:t>
      </w:r>
      <w:r w:rsidRPr="006D7338">
        <w:rPr>
          <w:rFonts w:ascii="Times New Roman" w:hAnsi="Times New Roman"/>
        </w:rPr>
        <w:t xml:space="preserve">ozwoju sprawozdania z jego realizacji w terminie </w:t>
      </w:r>
      <w:r w:rsidR="00B17D8A" w:rsidRPr="006D7338">
        <w:rPr>
          <w:rFonts w:ascii="Times New Roman" w:hAnsi="Times New Roman"/>
        </w:rPr>
        <w:t>15</w:t>
      </w:r>
      <w:r w:rsidRPr="006D7338">
        <w:rPr>
          <w:rFonts w:ascii="Times New Roman" w:hAnsi="Times New Roman"/>
        </w:rPr>
        <w:t xml:space="preserve"> </w:t>
      </w:r>
      <w:r w:rsidR="00B17D8A" w:rsidRPr="006D7338">
        <w:rPr>
          <w:rFonts w:ascii="Times New Roman" w:hAnsi="Times New Roman"/>
        </w:rPr>
        <w:t>dni przed upływem okresu zatrudnienia Kierownika Projektu w</w:t>
      </w:r>
      <w:r w:rsidR="003C6DAA" w:rsidRPr="006D7338">
        <w:rPr>
          <w:rFonts w:ascii="Times New Roman" w:hAnsi="Times New Roman"/>
        </w:rPr>
        <w:t> </w:t>
      </w:r>
      <w:r w:rsidR="00B17D8A" w:rsidRPr="006D7338">
        <w:rPr>
          <w:rFonts w:ascii="Times New Roman" w:hAnsi="Times New Roman"/>
        </w:rPr>
        <w:t>projekcie ImPRESS w UMB</w:t>
      </w:r>
      <w:r w:rsidRPr="006D7338">
        <w:rPr>
          <w:rFonts w:ascii="Times New Roman" w:hAnsi="Times New Roman"/>
        </w:rPr>
        <w:t>.</w:t>
      </w:r>
    </w:p>
    <w:p w14:paraId="59A81E39" w14:textId="77777777" w:rsidR="006060E8" w:rsidRPr="006D7338" w:rsidRDefault="003C436B" w:rsidP="006060E8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Sprawozdanie składane jest w edytowalnej formie elektronicznej </w:t>
      </w:r>
      <w:r w:rsidR="00733FB8" w:rsidRPr="006D7338">
        <w:rPr>
          <w:rFonts w:ascii="Times New Roman" w:hAnsi="Times New Roman"/>
        </w:rPr>
        <w:t xml:space="preserve">(bez wymaganych podpisów) </w:t>
      </w:r>
      <w:r w:rsidRPr="006D7338">
        <w:rPr>
          <w:rFonts w:ascii="Times New Roman" w:hAnsi="Times New Roman"/>
        </w:rPr>
        <w:t xml:space="preserve">na adres e-mail wskazany w formularzu sprawozdania oraz w jednym egzemplarzu w formie papierowej </w:t>
      </w:r>
      <w:r w:rsidR="00733FB8" w:rsidRPr="006D7338">
        <w:rPr>
          <w:rFonts w:ascii="Times New Roman" w:hAnsi="Times New Roman"/>
        </w:rPr>
        <w:t xml:space="preserve">(z podpisami) </w:t>
      </w:r>
      <w:r w:rsidRPr="006D7338">
        <w:rPr>
          <w:rFonts w:ascii="Times New Roman" w:hAnsi="Times New Roman"/>
        </w:rPr>
        <w:t xml:space="preserve">do </w:t>
      </w:r>
      <w:r w:rsidR="005A00B8" w:rsidRPr="006D7338">
        <w:rPr>
          <w:rFonts w:ascii="Times New Roman" w:hAnsi="Times New Roman"/>
        </w:rPr>
        <w:t xml:space="preserve">Działu </w:t>
      </w:r>
      <w:r w:rsidR="00F90E96" w:rsidRPr="006D7338">
        <w:rPr>
          <w:rFonts w:ascii="Times New Roman" w:hAnsi="Times New Roman"/>
        </w:rPr>
        <w:t>Rozwoju i</w:t>
      </w:r>
      <w:r w:rsidR="003E1AB4" w:rsidRPr="006D7338">
        <w:rPr>
          <w:rFonts w:ascii="Times New Roman" w:hAnsi="Times New Roman"/>
        </w:rPr>
        <w:t xml:space="preserve"> </w:t>
      </w:r>
      <w:r w:rsidR="00F90E96" w:rsidRPr="006D7338">
        <w:rPr>
          <w:rFonts w:ascii="Times New Roman" w:hAnsi="Times New Roman"/>
        </w:rPr>
        <w:t>Ewaluacji</w:t>
      </w:r>
      <w:r w:rsidRPr="006D7338">
        <w:rPr>
          <w:rFonts w:ascii="Times New Roman" w:hAnsi="Times New Roman"/>
        </w:rPr>
        <w:t>.</w:t>
      </w:r>
    </w:p>
    <w:p w14:paraId="32D5721F" w14:textId="60F24F8C" w:rsidR="006060E8" w:rsidRPr="006D7338" w:rsidRDefault="00633BEF" w:rsidP="006060E8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Prorektor ds. </w:t>
      </w:r>
      <w:r w:rsidR="002E2A48">
        <w:rPr>
          <w:rFonts w:ascii="Times New Roman" w:hAnsi="Times New Roman"/>
        </w:rPr>
        <w:t>N</w:t>
      </w:r>
      <w:r w:rsidR="003C436B" w:rsidRPr="006D7338">
        <w:rPr>
          <w:rFonts w:ascii="Times New Roman" w:hAnsi="Times New Roman"/>
        </w:rPr>
        <w:t xml:space="preserve">auki </w:t>
      </w:r>
      <w:r w:rsidR="002E2A48">
        <w:rPr>
          <w:rFonts w:ascii="Times New Roman" w:hAnsi="Times New Roman"/>
        </w:rPr>
        <w:t>i R</w:t>
      </w:r>
      <w:r w:rsidR="007866B3" w:rsidRPr="006D7338">
        <w:rPr>
          <w:rFonts w:ascii="Times New Roman" w:hAnsi="Times New Roman"/>
        </w:rPr>
        <w:t xml:space="preserve">ozwoju </w:t>
      </w:r>
      <w:r w:rsidR="005E6BA7" w:rsidRPr="006D7338">
        <w:rPr>
          <w:rFonts w:ascii="Times New Roman" w:hAnsi="Times New Roman"/>
        </w:rPr>
        <w:t xml:space="preserve">i </w:t>
      </w:r>
      <w:r w:rsidR="005A00B8" w:rsidRPr="006D7338">
        <w:rPr>
          <w:rFonts w:ascii="Times New Roman" w:hAnsi="Times New Roman"/>
        </w:rPr>
        <w:t>K</w:t>
      </w:r>
      <w:r w:rsidR="005E6BA7" w:rsidRPr="006D7338">
        <w:rPr>
          <w:rFonts w:ascii="Times New Roman" w:hAnsi="Times New Roman"/>
        </w:rPr>
        <w:t xml:space="preserve">ierownik studiów doktoranckich </w:t>
      </w:r>
      <w:r w:rsidR="003C436B" w:rsidRPr="006D7338">
        <w:rPr>
          <w:rFonts w:ascii="Times New Roman" w:hAnsi="Times New Roman"/>
        </w:rPr>
        <w:t>dokonuj</w:t>
      </w:r>
      <w:r w:rsidR="006666A3">
        <w:rPr>
          <w:rFonts w:ascii="Times New Roman" w:hAnsi="Times New Roman"/>
        </w:rPr>
        <w:t>ą</w:t>
      </w:r>
      <w:r w:rsidR="003C436B" w:rsidRPr="006D7338">
        <w:rPr>
          <w:rFonts w:ascii="Times New Roman" w:hAnsi="Times New Roman"/>
        </w:rPr>
        <w:t xml:space="preserve"> </w:t>
      </w:r>
      <w:r w:rsidR="006666A3">
        <w:rPr>
          <w:rFonts w:ascii="Times New Roman" w:hAnsi="Times New Roman"/>
        </w:rPr>
        <w:t>akceptacji</w:t>
      </w:r>
      <w:r w:rsidR="003C436B" w:rsidRPr="006D7338">
        <w:rPr>
          <w:rFonts w:ascii="Times New Roman" w:hAnsi="Times New Roman"/>
        </w:rPr>
        <w:t xml:space="preserve"> sprawozdań.</w:t>
      </w:r>
      <w:r w:rsidR="00EC2A93" w:rsidRPr="006D7338">
        <w:rPr>
          <w:rFonts w:ascii="Times New Roman" w:hAnsi="Times New Roman"/>
        </w:rPr>
        <w:t xml:space="preserve"> </w:t>
      </w:r>
      <w:r w:rsidR="006666A3">
        <w:rPr>
          <w:rFonts w:ascii="Times New Roman" w:hAnsi="Times New Roman"/>
        </w:rPr>
        <w:t>Akceptacja</w:t>
      </w:r>
      <w:r w:rsidR="00EC2A93" w:rsidRPr="006D7338">
        <w:rPr>
          <w:rFonts w:ascii="Times New Roman" w:hAnsi="Times New Roman"/>
        </w:rPr>
        <w:t xml:space="preserve"> sprawozdania </w:t>
      </w:r>
      <w:r w:rsidR="006666A3">
        <w:rPr>
          <w:rFonts w:ascii="Times New Roman" w:hAnsi="Times New Roman"/>
        </w:rPr>
        <w:t xml:space="preserve">przez </w:t>
      </w:r>
      <w:r w:rsidR="006666A3" w:rsidRPr="006D7338">
        <w:rPr>
          <w:rFonts w:ascii="Times New Roman" w:hAnsi="Times New Roman"/>
        </w:rPr>
        <w:t>Prorektor</w:t>
      </w:r>
      <w:r w:rsidR="006666A3">
        <w:rPr>
          <w:rFonts w:ascii="Times New Roman" w:hAnsi="Times New Roman"/>
        </w:rPr>
        <w:t>a</w:t>
      </w:r>
      <w:r w:rsidR="006666A3" w:rsidRPr="006D7338">
        <w:rPr>
          <w:rFonts w:ascii="Times New Roman" w:hAnsi="Times New Roman"/>
        </w:rPr>
        <w:t xml:space="preserve"> ds. </w:t>
      </w:r>
      <w:r w:rsidR="002E2A48">
        <w:rPr>
          <w:rFonts w:ascii="Times New Roman" w:hAnsi="Times New Roman"/>
        </w:rPr>
        <w:t>Nauki i R</w:t>
      </w:r>
      <w:r w:rsidR="006666A3" w:rsidRPr="006D7338">
        <w:rPr>
          <w:rFonts w:ascii="Times New Roman" w:hAnsi="Times New Roman"/>
        </w:rPr>
        <w:t>ozwoju i</w:t>
      </w:r>
      <w:r w:rsidR="006666A3">
        <w:rPr>
          <w:rFonts w:ascii="Times New Roman" w:hAnsi="Times New Roman"/>
        </w:rPr>
        <w:t> </w:t>
      </w:r>
      <w:r w:rsidR="006666A3" w:rsidRPr="006D7338">
        <w:rPr>
          <w:rFonts w:ascii="Times New Roman" w:hAnsi="Times New Roman"/>
        </w:rPr>
        <w:t>Kierownik</w:t>
      </w:r>
      <w:r w:rsidR="006666A3">
        <w:rPr>
          <w:rFonts w:ascii="Times New Roman" w:hAnsi="Times New Roman"/>
        </w:rPr>
        <w:t>a</w:t>
      </w:r>
      <w:r w:rsidR="006666A3" w:rsidRPr="006D7338">
        <w:rPr>
          <w:rFonts w:ascii="Times New Roman" w:hAnsi="Times New Roman"/>
        </w:rPr>
        <w:t xml:space="preserve"> studiów doktoranckich </w:t>
      </w:r>
      <w:r w:rsidR="00EC2A93" w:rsidRPr="006D7338">
        <w:rPr>
          <w:rFonts w:ascii="Times New Roman" w:hAnsi="Times New Roman"/>
        </w:rPr>
        <w:t xml:space="preserve">jest warunkiem uruchomienia finansowania kolejnego </w:t>
      </w:r>
      <w:r w:rsidR="00A371B5">
        <w:rPr>
          <w:rFonts w:ascii="Times New Roman" w:hAnsi="Times New Roman"/>
        </w:rPr>
        <w:t>Projekt</w:t>
      </w:r>
      <w:r w:rsidR="00EC2A93" w:rsidRPr="006D7338">
        <w:rPr>
          <w:rFonts w:ascii="Times New Roman" w:hAnsi="Times New Roman"/>
        </w:rPr>
        <w:t>u.</w:t>
      </w:r>
    </w:p>
    <w:p w14:paraId="3888F821" w14:textId="2FDB1A55" w:rsidR="00292B6E" w:rsidRPr="006D7338" w:rsidRDefault="005E6BA7" w:rsidP="006060E8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Po drugim roku realizacji </w:t>
      </w:r>
      <w:r w:rsidR="00A371B5">
        <w:rPr>
          <w:rFonts w:ascii="Times New Roman" w:hAnsi="Times New Roman"/>
        </w:rPr>
        <w:t>Projekt</w:t>
      </w:r>
      <w:r w:rsidRPr="006D7338">
        <w:rPr>
          <w:rFonts w:ascii="Times New Roman" w:hAnsi="Times New Roman"/>
        </w:rPr>
        <w:t xml:space="preserve">ów następuje ich okresowa ocena. </w:t>
      </w:r>
      <w:r w:rsidR="00292B6E" w:rsidRPr="006D7338">
        <w:rPr>
          <w:rFonts w:ascii="Times New Roman" w:hAnsi="Times New Roman"/>
        </w:rPr>
        <w:t>D</w:t>
      </w:r>
      <w:r w:rsidRPr="006D7338">
        <w:rPr>
          <w:rFonts w:ascii="Times New Roman" w:hAnsi="Times New Roman"/>
        </w:rPr>
        <w:t>oktorant mus</w:t>
      </w:r>
      <w:r w:rsidR="00633BEF" w:rsidRPr="006D7338">
        <w:rPr>
          <w:rFonts w:ascii="Times New Roman" w:hAnsi="Times New Roman"/>
        </w:rPr>
        <w:t xml:space="preserve">i przedłożyć do Prorektora ds. </w:t>
      </w:r>
      <w:r w:rsidR="002E2A48">
        <w:rPr>
          <w:rFonts w:ascii="Times New Roman" w:hAnsi="Times New Roman"/>
        </w:rPr>
        <w:t>N</w:t>
      </w:r>
      <w:r w:rsidRPr="006D7338">
        <w:rPr>
          <w:rFonts w:ascii="Times New Roman" w:hAnsi="Times New Roman"/>
        </w:rPr>
        <w:t xml:space="preserve">auki </w:t>
      </w:r>
      <w:r w:rsidR="002E2A48">
        <w:rPr>
          <w:rFonts w:ascii="Times New Roman" w:hAnsi="Times New Roman"/>
        </w:rPr>
        <w:t>i R</w:t>
      </w:r>
      <w:r w:rsidR="007866B3" w:rsidRPr="006D7338">
        <w:rPr>
          <w:rFonts w:ascii="Times New Roman" w:hAnsi="Times New Roman"/>
        </w:rPr>
        <w:t xml:space="preserve">ozwoju </w:t>
      </w:r>
      <w:r w:rsidRPr="006D7338">
        <w:rPr>
          <w:rFonts w:ascii="Times New Roman" w:hAnsi="Times New Roman"/>
        </w:rPr>
        <w:t>opinię kierownika jednostki, w</w:t>
      </w:r>
      <w:r w:rsidR="00E5467E" w:rsidRPr="006D7338">
        <w:rPr>
          <w:rFonts w:ascii="Times New Roman" w:hAnsi="Times New Roman"/>
        </w:rPr>
        <w:t> </w:t>
      </w:r>
      <w:r w:rsidRPr="006D7338">
        <w:rPr>
          <w:rFonts w:ascii="Times New Roman" w:hAnsi="Times New Roman"/>
        </w:rPr>
        <w:t xml:space="preserve">której </w:t>
      </w:r>
      <w:r w:rsidR="00F63742" w:rsidRPr="006D7338">
        <w:rPr>
          <w:rFonts w:ascii="Times New Roman" w:hAnsi="Times New Roman"/>
        </w:rPr>
        <w:t xml:space="preserve">realizowany jest </w:t>
      </w:r>
      <w:r w:rsidR="00A371B5">
        <w:rPr>
          <w:rFonts w:ascii="Times New Roman" w:hAnsi="Times New Roman"/>
        </w:rPr>
        <w:t>Projekt</w:t>
      </w:r>
      <w:r w:rsidRPr="006D7338">
        <w:rPr>
          <w:rFonts w:ascii="Times New Roman" w:hAnsi="Times New Roman"/>
        </w:rPr>
        <w:t xml:space="preserve">, opinię swego </w:t>
      </w:r>
      <w:r w:rsidR="008B5C30" w:rsidRPr="006D7338">
        <w:rPr>
          <w:rFonts w:ascii="Times New Roman" w:hAnsi="Times New Roman"/>
        </w:rPr>
        <w:t>opiekuna naukowego oraz opinię K</w:t>
      </w:r>
      <w:r w:rsidRPr="006D7338">
        <w:rPr>
          <w:rFonts w:ascii="Times New Roman" w:hAnsi="Times New Roman"/>
        </w:rPr>
        <w:t>ierownika studiów doktoranckich</w:t>
      </w:r>
      <w:r w:rsidR="008215E6" w:rsidRPr="006D7338">
        <w:rPr>
          <w:rFonts w:ascii="Times New Roman" w:hAnsi="Times New Roman"/>
        </w:rPr>
        <w:t xml:space="preserve"> w zakresie dotychczas realizowanych </w:t>
      </w:r>
      <w:r w:rsidR="00A371B5">
        <w:rPr>
          <w:rFonts w:ascii="Times New Roman" w:hAnsi="Times New Roman"/>
        </w:rPr>
        <w:t>Projekt</w:t>
      </w:r>
      <w:r w:rsidR="008215E6" w:rsidRPr="006D7338">
        <w:rPr>
          <w:rFonts w:ascii="Times New Roman" w:hAnsi="Times New Roman"/>
        </w:rPr>
        <w:t>ów</w:t>
      </w:r>
      <w:r w:rsidR="00292B6E" w:rsidRPr="006D7338">
        <w:rPr>
          <w:rFonts w:ascii="Times New Roman" w:hAnsi="Times New Roman"/>
        </w:rPr>
        <w:t>, w terminie:</w:t>
      </w:r>
    </w:p>
    <w:p w14:paraId="051D5F7C" w14:textId="05D5493A" w:rsidR="00292B6E" w:rsidRPr="006D7338" w:rsidRDefault="00292B6E" w:rsidP="00292B6E">
      <w:pPr>
        <w:pStyle w:val="Akapitzlist"/>
        <w:numPr>
          <w:ilvl w:val="1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>do 31 stycznia 2021 r. lub</w:t>
      </w:r>
    </w:p>
    <w:p w14:paraId="19E40C8F" w14:textId="563A53CA" w:rsidR="00292B6E" w:rsidRPr="006D7338" w:rsidRDefault="00292B6E" w:rsidP="00292B6E">
      <w:pPr>
        <w:pStyle w:val="Akapitzlist"/>
        <w:numPr>
          <w:ilvl w:val="1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do 31 stycznia 2022 r., w przypadku, gdy Kierownik projektu </w:t>
      </w:r>
      <w:r w:rsidR="00532C84" w:rsidRPr="006D7338">
        <w:rPr>
          <w:rFonts w:ascii="Times New Roman" w:hAnsi="Times New Roman"/>
        </w:rPr>
        <w:t>j</w:t>
      </w:r>
      <w:r w:rsidRPr="006D7338">
        <w:rPr>
          <w:rFonts w:ascii="Times New Roman" w:hAnsi="Times New Roman"/>
        </w:rPr>
        <w:t>est zatrudniony w UMB krócej niż 2 lata</w:t>
      </w:r>
      <w:r w:rsidR="00532C84" w:rsidRPr="006D7338">
        <w:rPr>
          <w:rFonts w:ascii="Times New Roman" w:hAnsi="Times New Roman"/>
        </w:rPr>
        <w:t>.</w:t>
      </w:r>
    </w:p>
    <w:p w14:paraId="5E9A49F4" w14:textId="76A7B98F" w:rsidR="00434EDE" w:rsidRPr="006D7338" w:rsidRDefault="00434EDE" w:rsidP="00434EDE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>Pozytywn</w:t>
      </w:r>
      <w:r w:rsidR="009C3D87">
        <w:rPr>
          <w:rFonts w:ascii="Times New Roman" w:hAnsi="Times New Roman"/>
        </w:rPr>
        <w:t>e</w:t>
      </w:r>
      <w:r w:rsidRPr="006D7338">
        <w:rPr>
          <w:rFonts w:ascii="Times New Roman" w:hAnsi="Times New Roman"/>
        </w:rPr>
        <w:t xml:space="preserve"> opini</w:t>
      </w:r>
      <w:r w:rsidR="009C3D87">
        <w:rPr>
          <w:rFonts w:ascii="Times New Roman" w:hAnsi="Times New Roman"/>
        </w:rPr>
        <w:t>e</w:t>
      </w:r>
      <w:r w:rsidRPr="006D7338">
        <w:rPr>
          <w:rFonts w:ascii="Times New Roman" w:hAnsi="Times New Roman"/>
        </w:rPr>
        <w:t xml:space="preserve"> osób wskazanych w </w:t>
      </w:r>
      <w:r w:rsidRPr="006D7338">
        <w:rPr>
          <w:rFonts w:ascii="Times New Roman" w:hAnsi="Times New Roman"/>
          <w:sz w:val="24"/>
          <w:szCs w:val="24"/>
        </w:rPr>
        <w:t xml:space="preserve">§ 5 </w:t>
      </w:r>
      <w:r w:rsidRPr="006D7338">
        <w:rPr>
          <w:rFonts w:ascii="Times New Roman" w:hAnsi="Times New Roman"/>
        </w:rPr>
        <w:t>pkt. 5 będ</w:t>
      </w:r>
      <w:r w:rsidR="009C3D87">
        <w:rPr>
          <w:rFonts w:ascii="Times New Roman" w:hAnsi="Times New Roman"/>
        </w:rPr>
        <w:t>ą</w:t>
      </w:r>
      <w:r w:rsidRPr="006D7338">
        <w:rPr>
          <w:rFonts w:ascii="Times New Roman" w:hAnsi="Times New Roman"/>
        </w:rPr>
        <w:t xml:space="preserve"> stanowił</w:t>
      </w:r>
      <w:r w:rsidR="009C3D87">
        <w:rPr>
          <w:rFonts w:ascii="Times New Roman" w:hAnsi="Times New Roman"/>
        </w:rPr>
        <w:t>y</w:t>
      </w:r>
      <w:r w:rsidRPr="006D7338">
        <w:rPr>
          <w:rFonts w:ascii="Times New Roman" w:hAnsi="Times New Roman"/>
        </w:rPr>
        <w:t xml:space="preserve"> podstawę do uzyskania od Prorektora ds. </w:t>
      </w:r>
      <w:r w:rsidR="002E2A48">
        <w:rPr>
          <w:rFonts w:ascii="Times New Roman" w:hAnsi="Times New Roman"/>
        </w:rPr>
        <w:t>Nauki i R</w:t>
      </w:r>
      <w:r w:rsidRPr="006D7338">
        <w:rPr>
          <w:rFonts w:ascii="Times New Roman" w:hAnsi="Times New Roman"/>
        </w:rPr>
        <w:t xml:space="preserve">ozwoju dalszego finansowania </w:t>
      </w:r>
      <w:r w:rsidR="00A371B5">
        <w:rPr>
          <w:rFonts w:ascii="Times New Roman" w:hAnsi="Times New Roman"/>
        </w:rPr>
        <w:t>Projekt</w:t>
      </w:r>
      <w:r w:rsidRPr="006D7338">
        <w:rPr>
          <w:rFonts w:ascii="Times New Roman" w:hAnsi="Times New Roman"/>
        </w:rPr>
        <w:t>ów naukowych</w:t>
      </w:r>
      <w:r w:rsidR="002E2A48">
        <w:rPr>
          <w:rFonts w:ascii="Times New Roman" w:hAnsi="Times New Roman"/>
        </w:rPr>
        <w:t xml:space="preserve"> w latach</w:t>
      </w:r>
      <w:r w:rsidR="00A371B5">
        <w:rPr>
          <w:rFonts w:ascii="Times New Roman" w:hAnsi="Times New Roman"/>
        </w:rPr>
        <w:t xml:space="preserve"> 2021 </w:t>
      </w:r>
      <w:r w:rsidR="002E2A48">
        <w:rPr>
          <w:rFonts w:ascii="Times New Roman" w:hAnsi="Times New Roman"/>
        </w:rPr>
        <w:br/>
      </w:r>
      <w:r w:rsidR="00A371B5">
        <w:rPr>
          <w:rFonts w:ascii="Times New Roman" w:hAnsi="Times New Roman"/>
        </w:rPr>
        <w:t>i 2022</w:t>
      </w:r>
      <w:r w:rsidR="001E0828">
        <w:rPr>
          <w:rFonts w:ascii="Times New Roman" w:hAnsi="Times New Roman"/>
        </w:rPr>
        <w:t>.</w:t>
      </w:r>
    </w:p>
    <w:p w14:paraId="1A5B9951" w14:textId="59C56242" w:rsidR="006060E8" w:rsidRPr="006D7338" w:rsidRDefault="008215E6" w:rsidP="006060E8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Dwie negatywne opinie osób wskazanych w </w:t>
      </w:r>
      <w:r w:rsidR="00410FFC" w:rsidRPr="006D7338">
        <w:rPr>
          <w:rFonts w:ascii="Times New Roman" w:hAnsi="Times New Roman"/>
          <w:sz w:val="24"/>
          <w:szCs w:val="24"/>
        </w:rPr>
        <w:t xml:space="preserve">§ 5 </w:t>
      </w:r>
      <w:r w:rsidRPr="006D7338">
        <w:rPr>
          <w:rFonts w:ascii="Times New Roman" w:hAnsi="Times New Roman"/>
        </w:rPr>
        <w:t xml:space="preserve">pkt. 5 </w:t>
      </w:r>
      <w:r w:rsidR="006060E8" w:rsidRPr="006D7338">
        <w:rPr>
          <w:rFonts w:ascii="Times New Roman" w:hAnsi="Times New Roman"/>
        </w:rPr>
        <w:t xml:space="preserve">skutkują wstrzymaniem </w:t>
      </w:r>
      <w:r w:rsidRPr="006D7338">
        <w:rPr>
          <w:rFonts w:ascii="Times New Roman" w:hAnsi="Times New Roman"/>
        </w:rPr>
        <w:t xml:space="preserve">finansowania kolejnych </w:t>
      </w:r>
      <w:r w:rsidR="00A371B5">
        <w:rPr>
          <w:rFonts w:ascii="Times New Roman" w:hAnsi="Times New Roman"/>
        </w:rPr>
        <w:t>Projekt</w:t>
      </w:r>
      <w:r w:rsidRPr="006D7338">
        <w:rPr>
          <w:rFonts w:ascii="Times New Roman" w:hAnsi="Times New Roman"/>
        </w:rPr>
        <w:t>ów</w:t>
      </w:r>
      <w:r w:rsidR="00A371B5">
        <w:rPr>
          <w:rFonts w:ascii="Times New Roman" w:hAnsi="Times New Roman"/>
        </w:rPr>
        <w:t xml:space="preserve"> w </w:t>
      </w:r>
      <w:r w:rsidR="002E2A48">
        <w:rPr>
          <w:rFonts w:ascii="Times New Roman" w:hAnsi="Times New Roman"/>
        </w:rPr>
        <w:t>latach</w:t>
      </w:r>
      <w:bookmarkStart w:id="1" w:name="_GoBack"/>
      <w:bookmarkEnd w:id="1"/>
      <w:r w:rsidR="00A371B5">
        <w:rPr>
          <w:rFonts w:ascii="Times New Roman" w:hAnsi="Times New Roman"/>
        </w:rPr>
        <w:t xml:space="preserve"> 2021 i 2022.</w:t>
      </w:r>
    </w:p>
    <w:p w14:paraId="2041DA11" w14:textId="26F1A90D" w:rsidR="006060E8" w:rsidRDefault="007563B3" w:rsidP="006060E8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dwóch negatywnych opinii o</w:t>
      </w:r>
      <w:r w:rsidR="00E60D13" w:rsidRPr="006D7338">
        <w:rPr>
          <w:rFonts w:ascii="Times New Roman" w:hAnsi="Times New Roman"/>
        </w:rPr>
        <w:t xml:space="preserve">piekun naukowy w porozumieniu z </w:t>
      </w:r>
      <w:r w:rsidR="00427CF3">
        <w:rPr>
          <w:rFonts w:ascii="Times New Roman" w:hAnsi="Times New Roman"/>
        </w:rPr>
        <w:t>Kierownikiem studiów doktoranckich</w:t>
      </w:r>
      <w:r w:rsidR="009A024A" w:rsidRPr="006D7338">
        <w:rPr>
          <w:rFonts w:ascii="Times New Roman" w:hAnsi="Times New Roman"/>
        </w:rPr>
        <w:t xml:space="preserve"> oraz D</w:t>
      </w:r>
      <w:r w:rsidR="00E60D13" w:rsidRPr="006D7338">
        <w:rPr>
          <w:rFonts w:ascii="Times New Roman" w:hAnsi="Times New Roman"/>
        </w:rPr>
        <w:t xml:space="preserve">oktorantem ustala plan naprawczy dotyczący </w:t>
      </w:r>
      <w:r w:rsidR="007C5FD9" w:rsidRPr="006D7338">
        <w:rPr>
          <w:rFonts w:ascii="Times New Roman" w:hAnsi="Times New Roman"/>
        </w:rPr>
        <w:t xml:space="preserve">rozliczenia oraz dalszej realizacji </w:t>
      </w:r>
      <w:r w:rsidR="00A371B5">
        <w:rPr>
          <w:rFonts w:ascii="Times New Roman" w:hAnsi="Times New Roman"/>
        </w:rPr>
        <w:t>Projekt</w:t>
      </w:r>
      <w:r w:rsidR="007C5FD9" w:rsidRPr="006D7338">
        <w:rPr>
          <w:rFonts w:ascii="Times New Roman" w:hAnsi="Times New Roman"/>
        </w:rPr>
        <w:t>ów.</w:t>
      </w:r>
    </w:p>
    <w:p w14:paraId="0D80CFAE" w14:textId="5B35D5C1" w:rsidR="00427CF3" w:rsidRPr="006D7338" w:rsidRDefault="00427CF3" w:rsidP="006060E8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akceptacji przez Prorektora</w:t>
      </w:r>
      <w:r w:rsidRPr="006D7338">
        <w:rPr>
          <w:rFonts w:ascii="Times New Roman" w:hAnsi="Times New Roman"/>
        </w:rPr>
        <w:t xml:space="preserve"> ds. </w:t>
      </w:r>
      <w:r w:rsidR="002E2A48">
        <w:rPr>
          <w:rFonts w:ascii="Times New Roman" w:hAnsi="Times New Roman"/>
        </w:rPr>
        <w:t>N</w:t>
      </w:r>
      <w:r w:rsidRPr="006D7338">
        <w:rPr>
          <w:rFonts w:ascii="Times New Roman" w:hAnsi="Times New Roman"/>
        </w:rPr>
        <w:t xml:space="preserve">auki i </w:t>
      </w:r>
      <w:r w:rsidR="002E2A48">
        <w:rPr>
          <w:rFonts w:ascii="Times New Roman" w:hAnsi="Times New Roman"/>
        </w:rPr>
        <w:t>R</w:t>
      </w:r>
      <w:r w:rsidRPr="006D7338">
        <w:rPr>
          <w:rFonts w:ascii="Times New Roman" w:hAnsi="Times New Roman"/>
        </w:rPr>
        <w:t>ozwoju</w:t>
      </w:r>
      <w:r>
        <w:rPr>
          <w:rFonts w:ascii="Times New Roman" w:hAnsi="Times New Roman"/>
        </w:rPr>
        <w:t xml:space="preserve"> planu naprawczego </w:t>
      </w:r>
      <w:r w:rsidRPr="006D7338">
        <w:rPr>
          <w:rFonts w:ascii="Times New Roman" w:hAnsi="Times New Roman"/>
        </w:rPr>
        <w:t>dotycząc</w:t>
      </w:r>
      <w:r>
        <w:rPr>
          <w:rFonts w:ascii="Times New Roman" w:hAnsi="Times New Roman"/>
        </w:rPr>
        <w:t>ego</w:t>
      </w:r>
      <w:r w:rsidRPr="006D7338">
        <w:rPr>
          <w:rFonts w:ascii="Times New Roman" w:hAnsi="Times New Roman"/>
        </w:rPr>
        <w:t xml:space="preserve"> rozliczenia oraz dalszej realizacji </w:t>
      </w:r>
      <w:r w:rsidR="00A371B5">
        <w:rPr>
          <w:rFonts w:ascii="Times New Roman" w:hAnsi="Times New Roman"/>
        </w:rPr>
        <w:t>Projekt</w:t>
      </w:r>
      <w:r w:rsidRPr="006D7338">
        <w:rPr>
          <w:rFonts w:ascii="Times New Roman" w:hAnsi="Times New Roman"/>
        </w:rPr>
        <w:t>ów</w:t>
      </w:r>
      <w:r>
        <w:rPr>
          <w:rFonts w:ascii="Times New Roman" w:hAnsi="Times New Roman"/>
        </w:rPr>
        <w:t xml:space="preserve"> możliwe jest uruchomienie środków finansowych na </w:t>
      </w:r>
      <w:r w:rsidR="00A371B5">
        <w:rPr>
          <w:rFonts w:ascii="Times New Roman" w:hAnsi="Times New Roman"/>
        </w:rPr>
        <w:t>Projekt.</w:t>
      </w:r>
    </w:p>
    <w:p w14:paraId="35DDC7B5" w14:textId="7A15B23F" w:rsidR="006060E8" w:rsidRPr="006D7338" w:rsidRDefault="006060E8" w:rsidP="006060E8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>Projekt uważa się za rozliczony wówczas gdy do sprawozdania zostanie dostarczona do Działu Rozwoju i Ewaluacji i zaakcept</w:t>
      </w:r>
      <w:r w:rsidR="002E2A48">
        <w:rPr>
          <w:rFonts w:ascii="Times New Roman" w:hAnsi="Times New Roman"/>
        </w:rPr>
        <w:t>owana przez Prorektora ds. N</w:t>
      </w:r>
      <w:r w:rsidRPr="006D7338">
        <w:rPr>
          <w:rFonts w:ascii="Times New Roman" w:hAnsi="Times New Roman"/>
        </w:rPr>
        <w:t xml:space="preserve">auki i </w:t>
      </w:r>
      <w:r w:rsidR="002E2A48">
        <w:rPr>
          <w:rFonts w:ascii="Times New Roman" w:hAnsi="Times New Roman"/>
        </w:rPr>
        <w:t>R</w:t>
      </w:r>
      <w:r w:rsidRPr="006D7338">
        <w:rPr>
          <w:rFonts w:ascii="Times New Roman" w:hAnsi="Times New Roman"/>
        </w:rPr>
        <w:t>ozwoju:</w:t>
      </w:r>
    </w:p>
    <w:p w14:paraId="1843486B" w14:textId="77777777" w:rsidR="006060E8" w:rsidRPr="006D7338" w:rsidRDefault="006060E8" w:rsidP="006060E8">
      <w:pPr>
        <w:pStyle w:val="Akapitzlist"/>
        <w:numPr>
          <w:ilvl w:val="0"/>
          <w:numId w:val="6"/>
        </w:numPr>
        <w:spacing w:line="256" w:lineRule="auto"/>
        <w:ind w:left="1276" w:hanging="425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publikacja w czasopiśmie z listy JCR lub </w:t>
      </w:r>
    </w:p>
    <w:p w14:paraId="683DE64B" w14:textId="77777777" w:rsidR="006060E8" w:rsidRPr="006D7338" w:rsidRDefault="006060E8" w:rsidP="006060E8">
      <w:pPr>
        <w:pStyle w:val="Akapitzlist"/>
        <w:numPr>
          <w:ilvl w:val="0"/>
          <w:numId w:val="6"/>
        </w:numPr>
        <w:spacing w:line="256" w:lineRule="auto"/>
        <w:ind w:left="1276" w:hanging="425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>manuskrypt przygotowany do publikacji w czasopiśmie z listy JCR lub</w:t>
      </w:r>
    </w:p>
    <w:p w14:paraId="29B8B8A5" w14:textId="77777777" w:rsidR="006060E8" w:rsidRPr="006D7338" w:rsidRDefault="006060E8" w:rsidP="006060E8">
      <w:pPr>
        <w:pStyle w:val="Akapitzlist"/>
        <w:numPr>
          <w:ilvl w:val="0"/>
          <w:numId w:val="6"/>
        </w:numPr>
        <w:spacing w:line="256" w:lineRule="auto"/>
        <w:ind w:left="1276" w:hanging="425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patent (potwierdzony certyfikatem z Urzędu Patentowego) lub </w:t>
      </w:r>
    </w:p>
    <w:p w14:paraId="2E904CE9" w14:textId="77777777" w:rsidR="006060E8" w:rsidRPr="006D7338" w:rsidRDefault="006060E8" w:rsidP="006060E8">
      <w:pPr>
        <w:pStyle w:val="Akapitzlist"/>
        <w:numPr>
          <w:ilvl w:val="0"/>
          <w:numId w:val="6"/>
        </w:numPr>
        <w:spacing w:line="256" w:lineRule="auto"/>
        <w:ind w:left="1276" w:hanging="425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>umowa zawarta na wdrożenie wynalazku (potwierdzona przez uczelniane Biuro Transferu Technologii).</w:t>
      </w:r>
    </w:p>
    <w:p w14:paraId="53CF4ACA" w14:textId="3313EE23" w:rsidR="008B5C30" w:rsidRPr="00832368" w:rsidRDefault="006060E8" w:rsidP="00832368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6D7338">
        <w:rPr>
          <w:rFonts w:ascii="Times New Roman" w:hAnsi="Times New Roman"/>
        </w:rPr>
        <w:t xml:space="preserve">Nierozliczenie </w:t>
      </w:r>
      <w:r w:rsidR="00A371B5">
        <w:rPr>
          <w:rFonts w:ascii="Times New Roman" w:hAnsi="Times New Roman"/>
        </w:rPr>
        <w:t>Projekt</w:t>
      </w:r>
      <w:r w:rsidRPr="006D7338">
        <w:rPr>
          <w:rFonts w:ascii="Times New Roman" w:hAnsi="Times New Roman"/>
        </w:rPr>
        <w:t xml:space="preserve">u / -ów w formie wskazanej w pkt. </w:t>
      </w:r>
      <w:r w:rsidR="00C23F57">
        <w:rPr>
          <w:rFonts w:ascii="Times New Roman" w:hAnsi="Times New Roman"/>
        </w:rPr>
        <w:t>10</w:t>
      </w:r>
      <w:r w:rsidRPr="006D7338">
        <w:rPr>
          <w:rFonts w:ascii="Times New Roman" w:hAnsi="Times New Roman"/>
        </w:rPr>
        <w:t xml:space="preserve"> skutkuje zwrotem środków otrzymanych na ich realizację.</w:t>
      </w:r>
    </w:p>
    <w:sectPr w:rsidR="008B5C30" w:rsidRPr="00832368" w:rsidSect="007B0BE6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8F7E1" w14:textId="77777777" w:rsidR="002265C6" w:rsidRDefault="002265C6" w:rsidP="007B0BE6">
      <w:pPr>
        <w:spacing w:after="0" w:line="240" w:lineRule="auto"/>
      </w:pPr>
      <w:r>
        <w:separator/>
      </w:r>
    </w:p>
  </w:endnote>
  <w:endnote w:type="continuationSeparator" w:id="0">
    <w:p w14:paraId="72DA16B9" w14:textId="77777777" w:rsidR="002265C6" w:rsidRDefault="002265C6" w:rsidP="007B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EFBC2" w14:textId="7C1622EC" w:rsidR="008329C0" w:rsidRPr="002B7BF2" w:rsidRDefault="008329C0">
    <w:pPr>
      <w:pStyle w:val="Stopka"/>
      <w:jc w:val="right"/>
      <w:rPr>
        <w:rFonts w:ascii="Times New Roman" w:hAnsi="Times New Roman"/>
      </w:rPr>
    </w:pPr>
    <w:r w:rsidRPr="002B7BF2">
      <w:rPr>
        <w:rFonts w:ascii="Times New Roman" w:hAnsi="Times New Roman"/>
        <w:bCs/>
      </w:rPr>
      <w:fldChar w:fldCharType="begin"/>
    </w:r>
    <w:r w:rsidRPr="002B7BF2">
      <w:rPr>
        <w:rFonts w:ascii="Times New Roman" w:hAnsi="Times New Roman"/>
        <w:bCs/>
      </w:rPr>
      <w:instrText>PAGE</w:instrText>
    </w:r>
    <w:r w:rsidRPr="002B7BF2">
      <w:rPr>
        <w:rFonts w:ascii="Times New Roman" w:hAnsi="Times New Roman"/>
        <w:bCs/>
      </w:rPr>
      <w:fldChar w:fldCharType="separate"/>
    </w:r>
    <w:r w:rsidR="002265C6">
      <w:rPr>
        <w:rFonts w:ascii="Times New Roman" w:hAnsi="Times New Roman"/>
        <w:bCs/>
        <w:noProof/>
      </w:rPr>
      <w:t>1</w:t>
    </w:r>
    <w:r w:rsidRPr="002B7BF2">
      <w:rPr>
        <w:rFonts w:ascii="Times New Roman" w:hAnsi="Times New Roman"/>
        <w:bCs/>
      </w:rPr>
      <w:fldChar w:fldCharType="end"/>
    </w:r>
    <w:r w:rsidRPr="002B7BF2">
      <w:rPr>
        <w:rFonts w:ascii="Times New Roman" w:hAnsi="Times New Roman"/>
      </w:rPr>
      <w:t xml:space="preserve"> z </w:t>
    </w:r>
    <w:r w:rsidRPr="002B7BF2">
      <w:rPr>
        <w:rFonts w:ascii="Times New Roman" w:hAnsi="Times New Roman"/>
        <w:bCs/>
      </w:rPr>
      <w:fldChar w:fldCharType="begin"/>
    </w:r>
    <w:r w:rsidRPr="002B7BF2">
      <w:rPr>
        <w:rFonts w:ascii="Times New Roman" w:hAnsi="Times New Roman"/>
        <w:bCs/>
      </w:rPr>
      <w:instrText>NUMPAGES</w:instrText>
    </w:r>
    <w:r w:rsidRPr="002B7BF2">
      <w:rPr>
        <w:rFonts w:ascii="Times New Roman" w:hAnsi="Times New Roman"/>
        <w:bCs/>
      </w:rPr>
      <w:fldChar w:fldCharType="separate"/>
    </w:r>
    <w:r w:rsidR="002265C6">
      <w:rPr>
        <w:rFonts w:ascii="Times New Roman" w:hAnsi="Times New Roman"/>
        <w:bCs/>
        <w:noProof/>
      </w:rPr>
      <w:t>1</w:t>
    </w:r>
    <w:r w:rsidRPr="002B7BF2">
      <w:rPr>
        <w:rFonts w:ascii="Times New Roman" w:hAnsi="Times New Roman"/>
        <w:bCs/>
      </w:rPr>
      <w:fldChar w:fldCharType="end"/>
    </w:r>
  </w:p>
  <w:p w14:paraId="010D2B21" w14:textId="77777777" w:rsidR="008329C0" w:rsidRDefault="008329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8C4AF" w14:textId="77777777" w:rsidR="002265C6" w:rsidRDefault="002265C6" w:rsidP="007B0BE6">
      <w:pPr>
        <w:spacing w:after="0" w:line="240" w:lineRule="auto"/>
      </w:pPr>
      <w:r>
        <w:separator/>
      </w:r>
    </w:p>
  </w:footnote>
  <w:footnote w:type="continuationSeparator" w:id="0">
    <w:p w14:paraId="62FE8D9B" w14:textId="77777777" w:rsidR="002265C6" w:rsidRDefault="002265C6" w:rsidP="007B0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57A"/>
    <w:multiLevelType w:val="hybridMultilevel"/>
    <w:tmpl w:val="F3E66A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7F7ECE"/>
    <w:multiLevelType w:val="hybridMultilevel"/>
    <w:tmpl w:val="CF2A24AE"/>
    <w:lvl w:ilvl="0" w:tplc="2C66BDC8">
      <w:start w:val="1"/>
      <w:numFmt w:val="decimal"/>
      <w:lvlText w:val="%1.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47DC1"/>
    <w:multiLevelType w:val="hybridMultilevel"/>
    <w:tmpl w:val="DD468786"/>
    <w:lvl w:ilvl="0" w:tplc="E8D0F37A">
      <w:start w:val="1"/>
      <w:numFmt w:val="decimal"/>
      <w:lvlText w:val="%1."/>
      <w:lvlJc w:val="left"/>
      <w:pPr>
        <w:ind w:left="1145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2509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3F0B48A8"/>
    <w:multiLevelType w:val="hybridMultilevel"/>
    <w:tmpl w:val="4D7CF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D57A8"/>
    <w:multiLevelType w:val="hybridMultilevel"/>
    <w:tmpl w:val="B17E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A1077"/>
    <w:multiLevelType w:val="hybridMultilevel"/>
    <w:tmpl w:val="CB96C84C"/>
    <w:lvl w:ilvl="0" w:tplc="27542E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6A0F91"/>
    <w:multiLevelType w:val="hybridMultilevel"/>
    <w:tmpl w:val="DE003812"/>
    <w:lvl w:ilvl="0" w:tplc="E8D0F37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41B2568"/>
    <w:multiLevelType w:val="hybridMultilevel"/>
    <w:tmpl w:val="C68A3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7748D"/>
    <w:multiLevelType w:val="hybridMultilevel"/>
    <w:tmpl w:val="3B162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E43CB"/>
    <w:multiLevelType w:val="hybridMultilevel"/>
    <w:tmpl w:val="652E0D70"/>
    <w:lvl w:ilvl="0" w:tplc="C458DF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CD721BF8">
      <w:start w:val="1"/>
      <w:numFmt w:val="lowerLetter"/>
      <w:lvlText w:val="%2)"/>
      <w:lvlJc w:val="left"/>
      <w:pPr>
        <w:ind w:left="7448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D0889"/>
    <w:multiLevelType w:val="hybridMultilevel"/>
    <w:tmpl w:val="1458F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B4"/>
    <w:rsid w:val="00000402"/>
    <w:rsid w:val="0000089E"/>
    <w:rsid w:val="00000E8F"/>
    <w:rsid w:val="00001136"/>
    <w:rsid w:val="00004D78"/>
    <w:rsid w:val="00006B8F"/>
    <w:rsid w:val="000077AE"/>
    <w:rsid w:val="00007EE0"/>
    <w:rsid w:val="00010D52"/>
    <w:rsid w:val="0001106B"/>
    <w:rsid w:val="00011C2B"/>
    <w:rsid w:val="000126CD"/>
    <w:rsid w:val="00012F5A"/>
    <w:rsid w:val="00013512"/>
    <w:rsid w:val="00013594"/>
    <w:rsid w:val="00014861"/>
    <w:rsid w:val="00015878"/>
    <w:rsid w:val="0001632C"/>
    <w:rsid w:val="00016E98"/>
    <w:rsid w:val="000173A2"/>
    <w:rsid w:val="000178B9"/>
    <w:rsid w:val="00017C3D"/>
    <w:rsid w:val="000201DD"/>
    <w:rsid w:val="00022FA0"/>
    <w:rsid w:val="000237A4"/>
    <w:rsid w:val="00025F6D"/>
    <w:rsid w:val="0002733E"/>
    <w:rsid w:val="0002743F"/>
    <w:rsid w:val="00027AEB"/>
    <w:rsid w:val="000303A0"/>
    <w:rsid w:val="00030993"/>
    <w:rsid w:val="00030CC4"/>
    <w:rsid w:val="00031F8F"/>
    <w:rsid w:val="00033AD5"/>
    <w:rsid w:val="00034184"/>
    <w:rsid w:val="00034A0C"/>
    <w:rsid w:val="00035B83"/>
    <w:rsid w:val="0003790A"/>
    <w:rsid w:val="00037DD8"/>
    <w:rsid w:val="00040578"/>
    <w:rsid w:val="000409A6"/>
    <w:rsid w:val="00040CDE"/>
    <w:rsid w:val="00042E84"/>
    <w:rsid w:val="000440A8"/>
    <w:rsid w:val="00045AC5"/>
    <w:rsid w:val="00045D6D"/>
    <w:rsid w:val="00046B2E"/>
    <w:rsid w:val="00047BFE"/>
    <w:rsid w:val="00047C43"/>
    <w:rsid w:val="0005010F"/>
    <w:rsid w:val="000501AE"/>
    <w:rsid w:val="000508AA"/>
    <w:rsid w:val="000514C0"/>
    <w:rsid w:val="00051C02"/>
    <w:rsid w:val="00051F98"/>
    <w:rsid w:val="000525DB"/>
    <w:rsid w:val="00053696"/>
    <w:rsid w:val="00053C7D"/>
    <w:rsid w:val="000545FC"/>
    <w:rsid w:val="0005467F"/>
    <w:rsid w:val="00054C89"/>
    <w:rsid w:val="00055119"/>
    <w:rsid w:val="000559E7"/>
    <w:rsid w:val="00056FAF"/>
    <w:rsid w:val="00061990"/>
    <w:rsid w:val="00063C95"/>
    <w:rsid w:val="00063CBB"/>
    <w:rsid w:val="00063CE3"/>
    <w:rsid w:val="00066A7F"/>
    <w:rsid w:val="00067DF4"/>
    <w:rsid w:val="00067E8E"/>
    <w:rsid w:val="00070165"/>
    <w:rsid w:val="000708AA"/>
    <w:rsid w:val="0007280F"/>
    <w:rsid w:val="00073723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900D7"/>
    <w:rsid w:val="00091004"/>
    <w:rsid w:val="000920CF"/>
    <w:rsid w:val="000924F0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1116"/>
    <w:rsid w:val="000A2DD1"/>
    <w:rsid w:val="000A3076"/>
    <w:rsid w:val="000A318E"/>
    <w:rsid w:val="000A3804"/>
    <w:rsid w:val="000A3A3B"/>
    <w:rsid w:val="000A413F"/>
    <w:rsid w:val="000A599F"/>
    <w:rsid w:val="000A633E"/>
    <w:rsid w:val="000A6F7C"/>
    <w:rsid w:val="000A70F6"/>
    <w:rsid w:val="000A712B"/>
    <w:rsid w:val="000A748F"/>
    <w:rsid w:val="000A77C9"/>
    <w:rsid w:val="000B0489"/>
    <w:rsid w:val="000B1BDD"/>
    <w:rsid w:val="000B32F1"/>
    <w:rsid w:val="000B60AB"/>
    <w:rsid w:val="000B6225"/>
    <w:rsid w:val="000B713E"/>
    <w:rsid w:val="000B7215"/>
    <w:rsid w:val="000C0404"/>
    <w:rsid w:val="000C0835"/>
    <w:rsid w:val="000C37C3"/>
    <w:rsid w:val="000C515C"/>
    <w:rsid w:val="000C575E"/>
    <w:rsid w:val="000C69B9"/>
    <w:rsid w:val="000C7F34"/>
    <w:rsid w:val="000D0EDD"/>
    <w:rsid w:val="000D1642"/>
    <w:rsid w:val="000D168A"/>
    <w:rsid w:val="000D17D3"/>
    <w:rsid w:val="000D2B3D"/>
    <w:rsid w:val="000D3680"/>
    <w:rsid w:val="000D43A8"/>
    <w:rsid w:val="000D6210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20D"/>
    <w:rsid w:val="000F1D3F"/>
    <w:rsid w:val="000F404A"/>
    <w:rsid w:val="000F76F0"/>
    <w:rsid w:val="000F7D11"/>
    <w:rsid w:val="001003FB"/>
    <w:rsid w:val="00101BB6"/>
    <w:rsid w:val="0010278B"/>
    <w:rsid w:val="001027B7"/>
    <w:rsid w:val="00102CA2"/>
    <w:rsid w:val="0010386F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5A2"/>
    <w:rsid w:val="001126B2"/>
    <w:rsid w:val="0011314D"/>
    <w:rsid w:val="00114D9C"/>
    <w:rsid w:val="00114ED6"/>
    <w:rsid w:val="0011559C"/>
    <w:rsid w:val="0011686B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4EF9"/>
    <w:rsid w:val="001256C0"/>
    <w:rsid w:val="00126470"/>
    <w:rsid w:val="0012715C"/>
    <w:rsid w:val="00130685"/>
    <w:rsid w:val="0013070B"/>
    <w:rsid w:val="00130CF2"/>
    <w:rsid w:val="00132194"/>
    <w:rsid w:val="001324BF"/>
    <w:rsid w:val="001331D2"/>
    <w:rsid w:val="0013426A"/>
    <w:rsid w:val="001347A5"/>
    <w:rsid w:val="00136628"/>
    <w:rsid w:val="00141FAC"/>
    <w:rsid w:val="001449E9"/>
    <w:rsid w:val="00144B51"/>
    <w:rsid w:val="00145F78"/>
    <w:rsid w:val="00146CC0"/>
    <w:rsid w:val="00146F0F"/>
    <w:rsid w:val="0015002B"/>
    <w:rsid w:val="00150126"/>
    <w:rsid w:val="00150826"/>
    <w:rsid w:val="00150BA5"/>
    <w:rsid w:val="00151199"/>
    <w:rsid w:val="00153F8A"/>
    <w:rsid w:val="001555F8"/>
    <w:rsid w:val="0015582A"/>
    <w:rsid w:val="001566F3"/>
    <w:rsid w:val="00157530"/>
    <w:rsid w:val="00157EB7"/>
    <w:rsid w:val="001607BE"/>
    <w:rsid w:val="00160A61"/>
    <w:rsid w:val="001617C6"/>
    <w:rsid w:val="001618CF"/>
    <w:rsid w:val="00162A26"/>
    <w:rsid w:val="001651A0"/>
    <w:rsid w:val="00165754"/>
    <w:rsid w:val="00166E0C"/>
    <w:rsid w:val="001744FD"/>
    <w:rsid w:val="001752AA"/>
    <w:rsid w:val="00175BF8"/>
    <w:rsid w:val="00176AB7"/>
    <w:rsid w:val="00176BF2"/>
    <w:rsid w:val="00177152"/>
    <w:rsid w:val="00180CB6"/>
    <w:rsid w:val="0018170A"/>
    <w:rsid w:val="00181918"/>
    <w:rsid w:val="00181E9A"/>
    <w:rsid w:val="00182188"/>
    <w:rsid w:val="00182E49"/>
    <w:rsid w:val="001833C7"/>
    <w:rsid w:val="0018381B"/>
    <w:rsid w:val="00183B44"/>
    <w:rsid w:val="00184915"/>
    <w:rsid w:val="00184BCF"/>
    <w:rsid w:val="001866ED"/>
    <w:rsid w:val="001871CC"/>
    <w:rsid w:val="00190CC7"/>
    <w:rsid w:val="00192CC8"/>
    <w:rsid w:val="00192FF0"/>
    <w:rsid w:val="00194D74"/>
    <w:rsid w:val="0019522F"/>
    <w:rsid w:val="00196085"/>
    <w:rsid w:val="00196472"/>
    <w:rsid w:val="00197ECA"/>
    <w:rsid w:val="001A0F31"/>
    <w:rsid w:val="001A18BD"/>
    <w:rsid w:val="001A22C0"/>
    <w:rsid w:val="001A2725"/>
    <w:rsid w:val="001A3E6A"/>
    <w:rsid w:val="001A5DA3"/>
    <w:rsid w:val="001B0FA4"/>
    <w:rsid w:val="001B2605"/>
    <w:rsid w:val="001B321A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741"/>
    <w:rsid w:val="001C5997"/>
    <w:rsid w:val="001C7349"/>
    <w:rsid w:val="001D091F"/>
    <w:rsid w:val="001D2383"/>
    <w:rsid w:val="001D313F"/>
    <w:rsid w:val="001D3BD8"/>
    <w:rsid w:val="001D5848"/>
    <w:rsid w:val="001D5DB6"/>
    <w:rsid w:val="001E0660"/>
    <w:rsid w:val="001E0828"/>
    <w:rsid w:val="001E0EBF"/>
    <w:rsid w:val="001E3A49"/>
    <w:rsid w:val="001E3B5F"/>
    <w:rsid w:val="001E570D"/>
    <w:rsid w:val="001E5828"/>
    <w:rsid w:val="001E5DF8"/>
    <w:rsid w:val="001E6C5C"/>
    <w:rsid w:val="001F025E"/>
    <w:rsid w:val="001F1FDC"/>
    <w:rsid w:val="001F2508"/>
    <w:rsid w:val="001F4010"/>
    <w:rsid w:val="001F401F"/>
    <w:rsid w:val="001F45B3"/>
    <w:rsid w:val="001F57F2"/>
    <w:rsid w:val="001F671E"/>
    <w:rsid w:val="00201271"/>
    <w:rsid w:val="002012B2"/>
    <w:rsid w:val="00201736"/>
    <w:rsid w:val="0020278B"/>
    <w:rsid w:val="00205889"/>
    <w:rsid w:val="0020605B"/>
    <w:rsid w:val="00206ED5"/>
    <w:rsid w:val="00207B60"/>
    <w:rsid w:val="00210508"/>
    <w:rsid w:val="00212239"/>
    <w:rsid w:val="00212DC9"/>
    <w:rsid w:val="00212DF1"/>
    <w:rsid w:val="002131B2"/>
    <w:rsid w:val="002135B5"/>
    <w:rsid w:val="00213602"/>
    <w:rsid w:val="002140FA"/>
    <w:rsid w:val="002145BD"/>
    <w:rsid w:val="00216F56"/>
    <w:rsid w:val="002177C6"/>
    <w:rsid w:val="0022015E"/>
    <w:rsid w:val="00220F18"/>
    <w:rsid w:val="00221564"/>
    <w:rsid w:val="002226F9"/>
    <w:rsid w:val="00223281"/>
    <w:rsid w:val="00225B37"/>
    <w:rsid w:val="00226289"/>
    <w:rsid w:val="002265C6"/>
    <w:rsid w:val="00226C76"/>
    <w:rsid w:val="002309BD"/>
    <w:rsid w:val="00231C6F"/>
    <w:rsid w:val="00231EFA"/>
    <w:rsid w:val="002322E0"/>
    <w:rsid w:val="002341D7"/>
    <w:rsid w:val="002356C7"/>
    <w:rsid w:val="00235E42"/>
    <w:rsid w:val="00240312"/>
    <w:rsid w:val="0024095E"/>
    <w:rsid w:val="00240FB5"/>
    <w:rsid w:val="0024186C"/>
    <w:rsid w:val="00243D89"/>
    <w:rsid w:val="00243DC7"/>
    <w:rsid w:val="00244D9A"/>
    <w:rsid w:val="0024524C"/>
    <w:rsid w:val="00245F7B"/>
    <w:rsid w:val="002465E6"/>
    <w:rsid w:val="00247581"/>
    <w:rsid w:val="00247E07"/>
    <w:rsid w:val="00250DFA"/>
    <w:rsid w:val="002515B1"/>
    <w:rsid w:val="00252B72"/>
    <w:rsid w:val="00252B9F"/>
    <w:rsid w:val="0025407D"/>
    <w:rsid w:val="0025468C"/>
    <w:rsid w:val="002547D6"/>
    <w:rsid w:val="002549F8"/>
    <w:rsid w:val="00257A1E"/>
    <w:rsid w:val="00260628"/>
    <w:rsid w:val="00260AF6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321"/>
    <w:rsid w:val="0026795E"/>
    <w:rsid w:val="00270B9B"/>
    <w:rsid w:val="00270E44"/>
    <w:rsid w:val="00271004"/>
    <w:rsid w:val="00273023"/>
    <w:rsid w:val="0027351E"/>
    <w:rsid w:val="00273EA6"/>
    <w:rsid w:val="00275012"/>
    <w:rsid w:val="00276071"/>
    <w:rsid w:val="0027789C"/>
    <w:rsid w:val="002800B3"/>
    <w:rsid w:val="00280F17"/>
    <w:rsid w:val="0028175D"/>
    <w:rsid w:val="002835DB"/>
    <w:rsid w:val="00284571"/>
    <w:rsid w:val="00285381"/>
    <w:rsid w:val="002873BE"/>
    <w:rsid w:val="00287584"/>
    <w:rsid w:val="00290BFE"/>
    <w:rsid w:val="00292B6E"/>
    <w:rsid w:val="00292C3B"/>
    <w:rsid w:val="00294D74"/>
    <w:rsid w:val="00295530"/>
    <w:rsid w:val="002A0BB2"/>
    <w:rsid w:val="002A271A"/>
    <w:rsid w:val="002A4D28"/>
    <w:rsid w:val="002B057B"/>
    <w:rsid w:val="002B13E1"/>
    <w:rsid w:val="002B4A2F"/>
    <w:rsid w:val="002B4ED5"/>
    <w:rsid w:val="002B58A4"/>
    <w:rsid w:val="002B6495"/>
    <w:rsid w:val="002B7BF2"/>
    <w:rsid w:val="002C02D5"/>
    <w:rsid w:val="002C194D"/>
    <w:rsid w:val="002C3BC1"/>
    <w:rsid w:val="002C52CF"/>
    <w:rsid w:val="002C59B6"/>
    <w:rsid w:val="002C600D"/>
    <w:rsid w:val="002C652B"/>
    <w:rsid w:val="002D4C5F"/>
    <w:rsid w:val="002D60BB"/>
    <w:rsid w:val="002D6EA6"/>
    <w:rsid w:val="002E14AF"/>
    <w:rsid w:val="002E17F5"/>
    <w:rsid w:val="002E22E0"/>
    <w:rsid w:val="002E2A48"/>
    <w:rsid w:val="002E3904"/>
    <w:rsid w:val="002E4E03"/>
    <w:rsid w:val="002E5F7B"/>
    <w:rsid w:val="002E6871"/>
    <w:rsid w:val="002F0FC2"/>
    <w:rsid w:val="002F10E1"/>
    <w:rsid w:val="002F249F"/>
    <w:rsid w:val="002F2BC0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3874"/>
    <w:rsid w:val="00306CA5"/>
    <w:rsid w:val="003073C3"/>
    <w:rsid w:val="00310405"/>
    <w:rsid w:val="003105AC"/>
    <w:rsid w:val="003108DC"/>
    <w:rsid w:val="00311FE2"/>
    <w:rsid w:val="003136EE"/>
    <w:rsid w:val="003139EC"/>
    <w:rsid w:val="0031502A"/>
    <w:rsid w:val="003157FF"/>
    <w:rsid w:val="0031673D"/>
    <w:rsid w:val="003174DF"/>
    <w:rsid w:val="003179B8"/>
    <w:rsid w:val="003200DE"/>
    <w:rsid w:val="00320364"/>
    <w:rsid w:val="00322448"/>
    <w:rsid w:val="003226A8"/>
    <w:rsid w:val="003236B4"/>
    <w:rsid w:val="00323D05"/>
    <w:rsid w:val="003248AD"/>
    <w:rsid w:val="00326580"/>
    <w:rsid w:val="00326A19"/>
    <w:rsid w:val="00327A17"/>
    <w:rsid w:val="00327B75"/>
    <w:rsid w:val="00327B8F"/>
    <w:rsid w:val="0033080F"/>
    <w:rsid w:val="003314B2"/>
    <w:rsid w:val="00331C00"/>
    <w:rsid w:val="00333EC3"/>
    <w:rsid w:val="00335DC2"/>
    <w:rsid w:val="00340702"/>
    <w:rsid w:val="003422EB"/>
    <w:rsid w:val="0034290C"/>
    <w:rsid w:val="00342CE8"/>
    <w:rsid w:val="00343C12"/>
    <w:rsid w:val="00343D03"/>
    <w:rsid w:val="003441EC"/>
    <w:rsid w:val="0035034B"/>
    <w:rsid w:val="00350BDD"/>
    <w:rsid w:val="003530A3"/>
    <w:rsid w:val="00353475"/>
    <w:rsid w:val="00353973"/>
    <w:rsid w:val="003544D3"/>
    <w:rsid w:val="003546CC"/>
    <w:rsid w:val="00356565"/>
    <w:rsid w:val="003575E2"/>
    <w:rsid w:val="00357F63"/>
    <w:rsid w:val="00360A90"/>
    <w:rsid w:val="00360BC9"/>
    <w:rsid w:val="00363571"/>
    <w:rsid w:val="003640F9"/>
    <w:rsid w:val="003649EB"/>
    <w:rsid w:val="003657AE"/>
    <w:rsid w:val="003661BE"/>
    <w:rsid w:val="00370AC2"/>
    <w:rsid w:val="00370EAF"/>
    <w:rsid w:val="003732D8"/>
    <w:rsid w:val="00373D0E"/>
    <w:rsid w:val="00374766"/>
    <w:rsid w:val="00374E25"/>
    <w:rsid w:val="0037606F"/>
    <w:rsid w:val="00376331"/>
    <w:rsid w:val="0037668E"/>
    <w:rsid w:val="00376819"/>
    <w:rsid w:val="00376B5B"/>
    <w:rsid w:val="003770C3"/>
    <w:rsid w:val="00380284"/>
    <w:rsid w:val="0038239D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504D"/>
    <w:rsid w:val="00395558"/>
    <w:rsid w:val="00396027"/>
    <w:rsid w:val="00396247"/>
    <w:rsid w:val="003979FB"/>
    <w:rsid w:val="003A0296"/>
    <w:rsid w:val="003A0683"/>
    <w:rsid w:val="003A2523"/>
    <w:rsid w:val="003A530C"/>
    <w:rsid w:val="003A6F2B"/>
    <w:rsid w:val="003A6F55"/>
    <w:rsid w:val="003A6F80"/>
    <w:rsid w:val="003A7128"/>
    <w:rsid w:val="003A731B"/>
    <w:rsid w:val="003A76B6"/>
    <w:rsid w:val="003B053A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36B"/>
    <w:rsid w:val="003C463B"/>
    <w:rsid w:val="003C4BF3"/>
    <w:rsid w:val="003C62E4"/>
    <w:rsid w:val="003C6DAA"/>
    <w:rsid w:val="003C778F"/>
    <w:rsid w:val="003C7AA0"/>
    <w:rsid w:val="003C7B06"/>
    <w:rsid w:val="003D0C45"/>
    <w:rsid w:val="003D1393"/>
    <w:rsid w:val="003D29C7"/>
    <w:rsid w:val="003D3152"/>
    <w:rsid w:val="003D33B0"/>
    <w:rsid w:val="003D389E"/>
    <w:rsid w:val="003D449C"/>
    <w:rsid w:val="003D4BCC"/>
    <w:rsid w:val="003D4FAB"/>
    <w:rsid w:val="003D52BB"/>
    <w:rsid w:val="003D6EF9"/>
    <w:rsid w:val="003D785A"/>
    <w:rsid w:val="003E01AB"/>
    <w:rsid w:val="003E1AB4"/>
    <w:rsid w:val="003E351F"/>
    <w:rsid w:val="003E44D0"/>
    <w:rsid w:val="003E4AE6"/>
    <w:rsid w:val="003E5086"/>
    <w:rsid w:val="003E50C0"/>
    <w:rsid w:val="003E5442"/>
    <w:rsid w:val="003E77C3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400F54"/>
    <w:rsid w:val="00401103"/>
    <w:rsid w:val="00401776"/>
    <w:rsid w:val="00401AE6"/>
    <w:rsid w:val="0040253E"/>
    <w:rsid w:val="004039DA"/>
    <w:rsid w:val="004054E9"/>
    <w:rsid w:val="0040743D"/>
    <w:rsid w:val="00410FFC"/>
    <w:rsid w:val="0041275E"/>
    <w:rsid w:val="00414074"/>
    <w:rsid w:val="004144AC"/>
    <w:rsid w:val="00415848"/>
    <w:rsid w:val="0041721E"/>
    <w:rsid w:val="004177C5"/>
    <w:rsid w:val="00420140"/>
    <w:rsid w:val="0042126A"/>
    <w:rsid w:val="00425E60"/>
    <w:rsid w:val="00427CF3"/>
    <w:rsid w:val="00430FFF"/>
    <w:rsid w:val="004314D5"/>
    <w:rsid w:val="00432552"/>
    <w:rsid w:val="00432CC0"/>
    <w:rsid w:val="0043436C"/>
    <w:rsid w:val="00434EDE"/>
    <w:rsid w:val="00436219"/>
    <w:rsid w:val="0044032D"/>
    <w:rsid w:val="00441AC0"/>
    <w:rsid w:val="00441B62"/>
    <w:rsid w:val="00442AF4"/>
    <w:rsid w:val="00442E58"/>
    <w:rsid w:val="004434AA"/>
    <w:rsid w:val="0044375F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0CD"/>
    <w:rsid w:val="004527D4"/>
    <w:rsid w:val="00454EEF"/>
    <w:rsid w:val="0045571A"/>
    <w:rsid w:val="00455FC7"/>
    <w:rsid w:val="00456345"/>
    <w:rsid w:val="004608A3"/>
    <w:rsid w:val="00460C03"/>
    <w:rsid w:val="0046119F"/>
    <w:rsid w:val="00463468"/>
    <w:rsid w:val="0046404F"/>
    <w:rsid w:val="00465E1C"/>
    <w:rsid w:val="00466B1E"/>
    <w:rsid w:val="00466DDB"/>
    <w:rsid w:val="00467636"/>
    <w:rsid w:val="00467886"/>
    <w:rsid w:val="00467C51"/>
    <w:rsid w:val="004714F8"/>
    <w:rsid w:val="0047194C"/>
    <w:rsid w:val="00472C38"/>
    <w:rsid w:val="00473131"/>
    <w:rsid w:val="004743AB"/>
    <w:rsid w:val="00474436"/>
    <w:rsid w:val="004747CC"/>
    <w:rsid w:val="00475087"/>
    <w:rsid w:val="00476272"/>
    <w:rsid w:val="004774B8"/>
    <w:rsid w:val="00477A6A"/>
    <w:rsid w:val="004801B5"/>
    <w:rsid w:val="00484408"/>
    <w:rsid w:val="004915E1"/>
    <w:rsid w:val="004916CD"/>
    <w:rsid w:val="00492162"/>
    <w:rsid w:val="0049399C"/>
    <w:rsid w:val="00496454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6B4A"/>
    <w:rsid w:val="004A712E"/>
    <w:rsid w:val="004B0177"/>
    <w:rsid w:val="004B0F20"/>
    <w:rsid w:val="004B2D0C"/>
    <w:rsid w:val="004B419F"/>
    <w:rsid w:val="004B59D6"/>
    <w:rsid w:val="004B6545"/>
    <w:rsid w:val="004B7B73"/>
    <w:rsid w:val="004C0385"/>
    <w:rsid w:val="004C0455"/>
    <w:rsid w:val="004C0FEE"/>
    <w:rsid w:val="004C238A"/>
    <w:rsid w:val="004C2A90"/>
    <w:rsid w:val="004C449A"/>
    <w:rsid w:val="004C51DF"/>
    <w:rsid w:val="004C5918"/>
    <w:rsid w:val="004C780B"/>
    <w:rsid w:val="004C784E"/>
    <w:rsid w:val="004D03B6"/>
    <w:rsid w:val="004D242C"/>
    <w:rsid w:val="004D253A"/>
    <w:rsid w:val="004D38CB"/>
    <w:rsid w:val="004D413A"/>
    <w:rsid w:val="004D47BE"/>
    <w:rsid w:val="004D4D9D"/>
    <w:rsid w:val="004D6212"/>
    <w:rsid w:val="004D6B94"/>
    <w:rsid w:val="004D70B8"/>
    <w:rsid w:val="004E1155"/>
    <w:rsid w:val="004E15A9"/>
    <w:rsid w:val="004E1955"/>
    <w:rsid w:val="004E2932"/>
    <w:rsid w:val="004E3D6B"/>
    <w:rsid w:val="004E55A7"/>
    <w:rsid w:val="004E607F"/>
    <w:rsid w:val="004E6345"/>
    <w:rsid w:val="004E6B53"/>
    <w:rsid w:val="004E6F4B"/>
    <w:rsid w:val="004E7643"/>
    <w:rsid w:val="004F20A8"/>
    <w:rsid w:val="004F33EA"/>
    <w:rsid w:val="004F4513"/>
    <w:rsid w:val="004F5FE1"/>
    <w:rsid w:val="004F752F"/>
    <w:rsid w:val="00502295"/>
    <w:rsid w:val="00503E66"/>
    <w:rsid w:val="00503F78"/>
    <w:rsid w:val="00505D31"/>
    <w:rsid w:val="005070FF"/>
    <w:rsid w:val="00507352"/>
    <w:rsid w:val="005079BC"/>
    <w:rsid w:val="00507FD3"/>
    <w:rsid w:val="0051066C"/>
    <w:rsid w:val="00511572"/>
    <w:rsid w:val="00511890"/>
    <w:rsid w:val="00512EC9"/>
    <w:rsid w:val="00513078"/>
    <w:rsid w:val="005140F0"/>
    <w:rsid w:val="005141F0"/>
    <w:rsid w:val="005164D3"/>
    <w:rsid w:val="0051667A"/>
    <w:rsid w:val="00516EBA"/>
    <w:rsid w:val="00517D8E"/>
    <w:rsid w:val="005216E3"/>
    <w:rsid w:val="00521E93"/>
    <w:rsid w:val="00521FF9"/>
    <w:rsid w:val="00522E45"/>
    <w:rsid w:val="00522FC0"/>
    <w:rsid w:val="00525681"/>
    <w:rsid w:val="00525BD4"/>
    <w:rsid w:val="0052733B"/>
    <w:rsid w:val="005276EE"/>
    <w:rsid w:val="00530ADC"/>
    <w:rsid w:val="00531AB0"/>
    <w:rsid w:val="005327D0"/>
    <w:rsid w:val="005327FF"/>
    <w:rsid w:val="0053290E"/>
    <w:rsid w:val="00532C84"/>
    <w:rsid w:val="00532CE8"/>
    <w:rsid w:val="005340D9"/>
    <w:rsid w:val="005348A4"/>
    <w:rsid w:val="005350F4"/>
    <w:rsid w:val="0053544E"/>
    <w:rsid w:val="00537535"/>
    <w:rsid w:val="005375E7"/>
    <w:rsid w:val="00541476"/>
    <w:rsid w:val="0054163E"/>
    <w:rsid w:val="00541D0E"/>
    <w:rsid w:val="00542028"/>
    <w:rsid w:val="005422BB"/>
    <w:rsid w:val="00542F65"/>
    <w:rsid w:val="0054420F"/>
    <w:rsid w:val="00546C2A"/>
    <w:rsid w:val="00547827"/>
    <w:rsid w:val="0055137C"/>
    <w:rsid w:val="00552553"/>
    <w:rsid w:val="00552E2E"/>
    <w:rsid w:val="00554221"/>
    <w:rsid w:val="00555789"/>
    <w:rsid w:val="00555BB3"/>
    <w:rsid w:val="00556FB8"/>
    <w:rsid w:val="005570FD"/>
    <w:rsid w:val="00557516"/>
    <w:rsid w:val="0055762F"/>
    <w:rsid w:val="00557D2A"/>
    <w:rsid w:val="005606A9"/>
    <w:rsid w:val="005606FE"/>
    <w:rsid w:val="00562A80"/>
    <w:rsid w:val="005633C7"/>
    <w:rsid w:val="00564A11"/>
    <w:rsid w:val="00566F82"/>
    <w:rsid w:val="0056700E"/>
    <w:rsid w:val="00567ED1"/>
    <w:rsid w:val="005701C4"/>
    <w:rsid w:val="00571A30"/>
    <w:rsid w:val="00571B30"/>
    <w:rsid w:val="00571E0F"/>
    <w:rsid w:val="00572192"/>
    <w:rsid w:val="005732B4"/>
    <w:rsid w:val="00574326"/>
    <w:rsid w:val="00574413"/>
    <w:rsid w:val="005749FC"/>
    <w:rsid w:val="00574B21"/>
    <w:rsid w:val="00575602"/>
    <w:rsid w:val="00575D94"/>
    <w:rsid w:val="00576B37"/>
    <w:rsid w:val="005772E9"/>
    <w:rsid w:val="00580160"/>
    <w:rsid w:val="00581230"/>
    <w:rsid w:val="00581301"/>
    <w:rsid w:val="005819BE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C6"/>
    <w:rsid w:val="00587F85"/>
    <w:rsid w:val="0059017A"/>
    <w:rsid w:val="00590EBA"/>
    <w:rsid w:val="00591001"/>
    <w:rsid w:val="00592ABF"/>
    <w:rsid w:val="005940CD"/>
    <w:rsid w:val="00594E4C"/>
    <w:rsid w:val="00595326"/>
    <w:rsid w:val="00595726"/>
    <w:rsid w:val="00596328"/>
    <w:rsid w:val="0059684F"/>
    <w:rsid w:val="00596D88"/>
    <w:rsid w:val="00596FA3"/>
    <w:rsid w:val="005970BF"/>
    <w:rsid w:val="00597306"/>
    <w:rsid w:val="00597AD4"/>
    <w:rsid w:val="00597E51"/>
    <w:rsid w:val="005A00B8"/>
    <w:rsid w:val="005A032C"/>
    <w:rsid w:val="005A045C"/>
    <w:rsid w:val="005A09DA"/>
    <w:rsid w:val="005A233A"/>
    <w:rsid w:val="005A317F"/>
    <w:rsid w:val="005A39FC"/>
    <w:rsid w:val="005A4225"/>
    <w:rsid w:val="005A4530"/>
    <w:rsid w:val="005A4B21"/>
    <w:rsid w:val="005A5089"/>
    <w:rsid w:val="005A5A44"/>
    <w:rsid w:val="005A63D5"/>
    <w:rsid w:val="005A706F"/>
    <w:rsid w:val="005B05EB"/>
    <w:rsid w:val="005B176E"/>
    <w:rsid w:val="005B3F06"/>
    <w:rsid w:val="005B4BE3"/>
    <w:rsid w:val="005B5061"/>
    <w:rsid w:val="005B5E73"/>
    <w:rsid w:val="005B659E"/>
    <w:rsid w:val="005B67DF"/>
    <w:rsid w:val="005B6A9F"/>
    <w:rsid w:val="005C0BE3"/>
    <w:rsid w:val="005C16E6"/>
    <w:rsid w:val="005C2456"/>
    <w:rsid w:val="005C27C9"/>
    <w:rsid w:val="005C2D43"/>
    <w:rsid w:val="005C327A"/>
    <w:rsid w:val="005C3A92"/>
    <w:rsid w:val="005C5298"/>
    <w:rsid w:val="005C6351"/>
    <w:rsid w:val="005C6685"/>
    <w:rsid w:val="005C71A7"/>
    <w:rsid w:val="005D09B5"/>
    <w:rsid w:val="005D14B5"/>
    <w:rsid w:val="005D1FED"/>
    <w:rsid w:val="005D4915"/>
    <w:rsid w:val="005D503E"/>
    <w:rsid w:val="005D5D2D"/>
    <w:rsid w:val="005D6719"/>
    <w:rsid w:val="005D69FC"/>
    <w:rsid w:val="005E0F13"/>
    <w:rsid w:val="005E1BAB"/>
    <w:rsid w:val="005E5B0B"/>
    <w:rsid w:val="005E5E96"/>
    <w:rsid w:val="005E61AE"/>
    <w:rsid w:val="005E6BA7"/>
    <w:rsid w:val="005E7AA9"/>
    <w:rsid w:val="005F05B1"/>
    <w:rsid w:val="005F1986"/>
    <w:rsid w:val="005F1A77"/>
    <w:rsid w:val="005F2767"/>
    <w:rsid w:val="005F3637"/>
    <w:rsid w:val="005F3F58"/>
    <w:rsid w:val="005F5AAF"/>
    <w:rsid w:val="005F6412"/>
    <w:rsid w:val="005F6882"/>
    <w:rsid w:val="0060020A"/>
    <w:rsid w:val="00600B30"/>
    <w:rsid w:val="0060244A"/>
    <w:rsid w:val="00604A9A"/>
    <w:rsid w:val="006060AA"/>
    <w:rsid w:val="006060E8"/>
    <w:rsid w:val="00606BC7"/>
    <w:rsid w:val="00606BD8"/>
    <w:rsid w:val="00606CFC"/>
    <w:rsid w:val="0061013A"/>
    <w:rsid w:val="00610780"/>
    <w:rsid w:val="006124AA"/>
    <w:rsid w:val="006126B7"/>
    <w:rsid w:val="006139BB"/>
    <w:rsid w:val="00613CB5"/>
    <w:rsid w:val="00615CA2"/>
    <w:rsid w:val="00616088"/>
    <w:rsid w:val="0061782B"/>
    <w:rsid w:val="006213D2"/>
    <w:rsid w:val="0062162E"/>
    <w:rsid w:val="006241A9"/>
    <w:rsid w:val="0062424E"/>
    <w:rsid w:val="00624E95"/>
    <w:rsid w:val="00626951"/>
    <w:rsid w:val="00626D2D"/>
    <w:rsid w:val="00626F2D"/>
    <w:rsid w:val="006274E6"/>
    <w:rsid w:val="00630B1D"/>
    <w:rsid w:val="0063176A"/>
    <w:rsid w:val="006327AB"/>
    <w:rsid w:val="00632900"/>
    <w:rsid w:val="00632EBD"/>
    <w:rsid w:val="00633A8B"/>
    <w:rsid w:val="00633BEF"/>
    <w:rsid w:val="00634D9E"/>
    <w:rsid w:val="00634E15"/>
    <w:rsid w:val="00636240"/>
    <w:rsid w:val="006378D1"/>
    <w:rsid w:val="00637C77"/>
    <w:rsid w:val="00642ED0"/>
    <w:rsid w:val="00644FFC"/>
    <w:rsid w:val="006457F7"/>
    <w:rsid w:val="00645F62"/>
    <w:rsid w:val="006468EA"/>
    <w:rsid w:val="00646FF0"/>
    <w:rsid w:val="006475D3"/>
    <w:rsid w:val="00647A20"/>
    <w:rsid w:val="00647E0D"/>
    <w:rsid w:val="00650353"/>
    <w:rsid w:val="00651A13"/>
    <w:rsid w:val="00651D90"/>
    <w:rsid w:val="00653D3A"/>
    <w:rsid w:val="006568E1"/>
    <w:rsid w:val="0065768F"/>
    <w:rsid w:val="00661815"/>
    <w:rsid w:val="00662046"/>
    <w:rsid w:val="00662779"/>
    <w:rsid w:val="00663374"/>
    <w:rsid w:val="00664141"/>
    <w:rsid w:val="006644C2"/>
    <w:rsid w:val="0066464E"/>
    <w:rsid w:val="0066477A"/>
    <w:rsid w:val="006666A3"/>
    <w:rsid w:val="006666E5"/>
    <w:rsid w:val="00667D51"/>
    <w:rsid w:val="00670722"/>
    <w:rsid w:val="0067076B"/>
    <w:rsid w:val="0067160D"/>
    <w:rsid w:val="006727B9"/>
    <w:rsid w:val="00672F00"/>
    <w:rsid w:val="006739EB"/>
    <w:rsid w:val="00674C1E"/>
    <w:rsid w:val="00674F20"/>
    <w:rsid w:val="00681DB8"/>
    <w:rsid w:val="0068216E"/>
    <w:rsid w:val="00683326"/>
    <w:rsid w:val="00683BE6"/>
    <w:rsid w:val="006843F1"/>
    <w:rsid w:val="00685D46"/>
    <w:rsid w:val="006871E1"/>
    <w:rsid w:val="00687578"/>
    <w:rsid w:val="00690430"/>
    <w:rsid w:val="00691347"/>
    <w:rsid w:val="00692F5B"/>
    <w:rsid w:val="006936E3"/>
    <w:rsid w:val="0069371A"/>
    <w:rsid w:val="00693748"/>
    <w:rsid w:val="00696ECE"/>
    <w:rsid w:val="00697916"/>
    <w:rsid w:val="006A0B4E"/>
    <w:rsid w:val="006A0F9B"/>
    <w:rsid w:val="006A37C9"/>
    <w:rsid w:val="006A3E75"/>
    <w:rsid w:val="006A4CA0"/>
    <w:rsid w:val="006A4DD6"/>
    <w:rsid w:val="006A5337"/>
    <w:rsid w:val="006A5A14"/>
    <w:rsid w:val="006A6249"/>
    <w:rsid w:val="006A7EDD"/>
    <w:rsid w:val="006B06EE"/>
    <w:rsid w:val="006B1544"/>
    <w:rsid w:val="006B1A06"/>
    <w:rsid w:val="006B3D86"/>
    <w:rsid w:val="006B471B"/>
    <w:rsid w:val="006B51E5"/>
    <w:rsid w:val="006B5861"/>
    <w:rsid w:val="006B7111"/>
    <w:rsid w:val="006B7ACF"/>
    <w:rsid w:val="006C02BF"/>
    <w:rsid w:val="006C0994"/>
    <w:rsid w:val="006C1C65"/>
    <w:rsid w:val="006C1E2F"/>
    <w:rsid w:val="006C3419"/>
    <w:rsid w:val="006C37F8"/>
    <w:rsid w:val="006C3980"/>
    <w:rsid w:val="006C4DDA"/>
    <w:rsid w:val="006C5BA8"/>
    <w:rsid w:val="006C6964"/>
    <w:rsid w:val="006C6B4C"/>
    <w:rsid w:val="006D04CB"/>
    <w:rsid w:val="006D11AB"/>
    <w:rsid w:val="006D263F"/>
    <w:rsid w:val="006D3CE7"/>
    <w:rsid w:val="006D4681"/>
    <w:rsid w:val="006D5772"/>
    <w:rsid w:val="006D6608"/>
    <w:rsid w:val="006D6AC6"/>
    <w:rsid w:val="006D6EB2"/>
    <w:rsid w:val="006D72AE"/>
    <w:rsid w:val="006D7338"/>
    <w:rsid w:val="006D78D0"/>
    <w:rsid w:val="006D7C59"/>
    <w:rsid w:val="006E151F"/>
    <w:rsid w:val="006E246F"/>
    <w:rsid w:val="006E2CA1"/>
    <w:rsid w:val="006E5391"/>
    <w:rsid w:val="006E6D07"/>
    <w:rsid w:val="006E706A"/>
    <w:rsid w:val="006E76A4"/>
    <w:rsid w:val="006F03E2"/>
    <w:rsid w:val="006F094C"/>
    <w:rsid w:val="006F09AC"/>
    <w:rsid w:val="006F13A0"/>
    <w:rsid w:val="006F13A6"/>
    <w:rsid w:val="006F48BF"/>
    <w:rsid w:val="006F6F2A"/>
    <w:rsid w:val="006F746B"/>
    <w:rsid w:val="006F7470"/>
    <w:rsid w:val="007019ED"/>
    <w:rsid w:val="00701D2C"/>
    <w:rsid w:val="007020F1"/>
    <w:rsid w:val="0070325E"/>
    <w:rsid w:val="00703B7C"/>
    <w:rsid w:val="00704161"/>
    <w:rsid w:val="00704F49"/>
    <w:rsid w:val="00705A26"/>
    <w:rsid w:val="00707DC0"/>
    <w:rsid w:val="007104DE"/>
    <w:rsid w:val="00711A2E"/>
    <w:rsid w:val="00712423"/>
    <w:rsid w:val="00712650"/>
    <w:rsid w:val="00712A3D"/>
    <w:rsid w:val="00713747"/>
    <w:rsid w:val="00714525"/>
    <w:rsid w:val="00716686"/>
    <w:rsid w:val="0072111C"/>
    <w:rsid w:val="00721A17"/>
    <w:rsid w:val="00721BD9"/>
    <w:rsid w:val="00722085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1F44"/>
    <w:rsid w:val="0073241A"/>
    <w:rsid w:val="00732A82"/>
    <w:rsid w:val="00732C73"/>
    <w:rsid w:val="00733FB8"/>
    <w:rsid w:val="0073535B"/>
    <w:rsid w:val="0073585F"/>
    <w:rsid w:val="00735DF8"/>
    <w:rsid w:val="00735EAB"/>
    <w:rsid w:val="00737173"/>
    <w:rsid w:val="00737EEB"/>
    <w:rsid w:val="00740BB6"/>
    <w:rsid w:val="00740C52"/>
    <w:rsid w:val="00740FC3"/>
    <w:rsid w:val="00742B50"/>
    <w:rsid w:val="007442E6"/>
    <w:rsid w:val="007444D6"/>
    <w:rsid w:val="007461C8"/>
    <w:rsid w:val="00747551"/>
    <w:rsid w:val="007502D7"/>
    <w:rsid w:val="00750567"/>
    <w:rsid w:val="00750604"/>
    <w:rsid w:val="0075206F"/>
    <w:rsid w:val="007526F8"/>
    <w:rsid w:val="007529AD"/>
    <w:rsid w:val="007533B3"/>
    <w:rsid w:val="00754432"/>
    <w:rsid w:val="00755CD3"/>
    <w:rsid w:val="007563B3"/>
    <w:rsid w:val="00757694"/>
    <w:rsid w:val="00757798"/>
    <w:rsid w:val="0076366E"/>
    <w:rsid w:val="00763A36"/>
    <w:rsid w:val="00764226"/>
    <w:rsid w:val="007656F1"/>
    <w:rsid w:val="007657CA"/>
    <w:rsid w:val="00765F83"/>
    <w:rsid w:val="007665C1"/>
    <w:rsid w:val="00767BE3"/>
    <w:rsid w:val="00770302"/>
    <w:rsid w:val="00770A28"/>
    <w:rsid w:val="00771600"/>
    <w:rsid w:val="0077178A"/>
    <w:rsid w:val="007721AA"/>
    <w:rsid w:val="00772E1A"/>
    <w:rsid w:val="00774F6E"/>
    <w:rsid w:val="00775A51"/>
    <w:rsid w:val="00775C51"/>
    <w:rsid w:val="00777D4F"/>
    <w:rsid w:val="0078037C"/>
    <w:rsid w:val="00780AF6"/>
    <w:rsid w:val="00780C41"/>
    <w:rsid w:val="00780EF9"/>
    <w:rsid w:val="0078153C"/>
    <w:rsid w:val="007816F9"/>
    <w:rsid w:val="0078259A"/>
    <w:rsid w:val="0078361D"/>
    <w:rsid w:val="0078371E"/>
    <w:rsid w:val="007842C1"/>
    <w:rsid w:val="007843EE"/>
    <w:rsid w:val="007852B6"/>
    <w:rsid w:val="00785514"/>
    <w:rsid w:val="00785604"/>
    <w:rsid w:val="007858DC"/>
    <w:rsid w:val="007866B3"/>
    <w:rsid w:val="00786A1E"/>
    <w:rsid w:val="007906A8"/>
    <w:rsid w:val="00791730"/>
    <w:rsid w:val="0079175B"/>
    <w:rsid w:val="007936F6"/>
    <w:rsid w:val="00793ABE"/>
    <w:rsid w:val="00793FE6"/>
    <w:rsid w:val="00794D32"/>
    <w:rsid w:val="007A1722"/>
    <w:rsid w:val="007A1729"/>
    <w:rsid w:val="007A3E24"/>
    <w:rsid w:val="007A4849"/>
    <w:rsid w:val="007A567E"/>
    <w:rsid w:val="007A6692"/>
    <w:rsid w:val="007A784F"/>
    <w:rsid w:val="007A7E65"/>
    <w:rsid w:val="007B02D9"/>
    <w:rsid w:val="007B04E0"/>
    <w:rsid w:val="007B0BE6"/>
    <w:rsid w:val="007B0CAD"/>
    <w:rsid w:val="007B2846"/>
    <w:rsid w:val="007B5846"/>
    <w:rsid w:val="007B643B"/>
    <w:rsid w:val="007B6540"/>
    <w:rsid w:val="007C1B96"/>
    <w:rsid w:val="007C3721"/>
    <w:rsid w:val="007C3780"/>
    <w:rsid w:val="007C3EE6"/>
    <w:rsid w:val="007C43D9"/>
    <w:rsid w:val="007C4D26"/>
    <w:rsid w:val="007C5FD9"/>
    <w:rsid w:val="007C649D"/>
    <w:rsid w:val="007C6612"/>
    <w:rsid w:val="007C69DE"/>
    <w:rsid w:val="007C76AB"/>
    <w:rsid w:val="007D120B"/>
    <w:rsid w:val="007D6021"/>
    <w:rsid w:val="007D6748"/>
    <w:rsid w:val="007D756D"/>
    <w:rsid w:val="007E1E34"/>
    <w:rsid w:val="007E2818"/>
    <w:rsid w:val="007E3C69"/>
    <w:rsid w:val="007E4F32"/>
    <w:rsid w:val="007E5709"/>
    <w:rsid w:val="007E6103"/>
    <w:rsid w:val="007E692D"/>
    <w:rsid w:val="007E7385"/>
    <w:rsid w:val="007E74DD"/>
    <w:rsid w:val="007F0243"/>
    <w:rsid w:val="007F0342"/>
    <w:rsid w:val="007F0B4C"/>
    <w:rsid w:val="007F0D32"/>
    <w:rsid w:val="007F1824"/>
    <w:rsid w:val="007F640A"/>
    <w:rsid w:val="007F7071"/>
    <w:rsid w:val="00800379"/>
    <w:rsid w:val="0080090A"/>
    <w:rsid w:val="008017AE"/>
    <w:rsid w:val="008020AF"/>
    <w:rsid w:val="00803127"/>
    <w:rsid w:val="00803806"/>
    <w:rsid w:val="00803D43"/>
    <w:rsid w:val="00804105"/>
    <w:rsid w:val="008045F5"/>
    <w:rsid w:val="00804BD3"/>
    <w:rsid w:val="0080657C"/>
    <w:rsid w:val="00811219"/>
    <w:rsid w:val="00812158"/>
    <w:rsid w:val="00812840"/>
    <w:rsid w:val="00816DEA"/>
    <w:rsid w:val="00817CCA"/>
    <w:rsid w:val="0082050C"/>
    <w:rsid w:val="008208F6"/>
    <w:rsid w:val="008214D6"/>
    <w:rsid w:val="008215E6"/>
    <w:rsid w:val="00824422"/>
    <w:rsid w:val="00825792"/>
    <w:rsid w:val="00825EBB"/>
    <w:rsid w:val="00826572"/>
    <w:rsid w:val="00826E3A"/>
    <w:rsid w:val="00826E61"/>
    <w:rsid w:val="0083000C"/>
    <w:rsid w:val="008301EC"/>
    <w:rsid w:val="00830D29"/>
    <w:rsid w:val="00832368"/>
    <w:rsid w:val="00832649"/>
    <w:rsid w:val="00832668"/>
    <w:rsid w:val="008329C0"/>
    <w:rsid w:val="008333A3"/>
    <w:rsid w:val="00833C25"/>
    <w:rsid w:val="00833E7C"/>
    <w:rsid w:val="00833F11"/>
    <w:rsid w:val="008340BE"/>
    <w:rsid w:val="00836EF0"/>
    <w:rsid w:val="008375F5"/>
    <w:rsid w:val="00837949"/>
    <w:rsid w:val="00837D18"/>
    <w:rsid w:val="008400A2"/>
    <w:rsid w:val="00841248"/>
    <w:rsid w:val="008414F4"/>
    <w:rsid w:val="00841CBD"/>
    <w:rsid w:val="00845CB9"/>
    <w:rsid w:val="00845E97"/>
    <w:rsid w:val="00846262"/>
    <w:rsid w:val="0084661B"/>
    <w:rsid w:val="008518BE"/>
    <w:rsid w:val="0085503A"/>
    <w:rsid w:val="008579DA"/>
    <w:rsid w:val="00857FBF"/>
    <w:rsid w:val="00860086"/>
    <w:rsid w:val="00861085"/>
    <w:rsid w:val="0086120E"/>
    <w:rsid w:val="00862364"/>
    <w:rsid w:val="008667DA"/>
    <w:rsid w:val="00866AAA"/>
    <w:rsid w:val="00870EC4"/>
    <w:rsid w:val="00871188"/>
    <w:rsid w:val="00873A5F"/>
    <w:rsid w:val="00875536"/>
    <w:rsid w:val="008759C4"/>
    <w:rsid w:val="00875F42"/>
    <w:rsid w:val="008774D5"/>
    <w:rsid w:val="00877946"/>
    <w:rsid w:val="0088286F"/>
    <w:rsid w:val="00883903"/>
    <w:rsid w:val="008849E5"/>
    <w:rsid w:val="00884B07"/>
    <w:rsid w:val="00885DE6"/>
    <w:rsid w:val="008863C0"/>
    <w:rsid w:val="008865A5"/>
    <w:rsid w:val="00887021"/>
    <w:rsid w:val="0088718D"/>
    <w:rsid w:val="00890086"/>
    <w:rsid w:val="00890D15"/>
    <w:rsid w:val="00892E13"/>
    <w:rsid w:val="00893439"/>
    <w:rsid w:val="00895350"/>
    <w:rsid w:val="00895ED7"/>
    <w:rsid w:val="00896A60"/>
    <w:rsid w:val="0089741C"/>
    <w:rsid w:val="00897F97"/>
    <w:rsid w:val="008A08FC"/>
    <w:rsid w:val="008A1915"/>
    <w:rsid w:val="008A1C92"/>
    <w:rsid w:val="008A265E"/>
    <w:rsid w:val="008A51FE"/>
    <w:rsid w:val="008A67ED"/>
    <w:rsid w:val="008B221E"/>
    <w:rsid w:val="008B270F"/>
    <w:rsid w:val="008B2BC1"/>
    <w:rsid w:val="008B3068"/>
    <w:rsid w:val="008B3EAA"/>
    <w:rsid w:val="008B5928"/>
    <w:rsid w:val="008B5C30"/>
    <w:rsid w:val="008B607C"/>
    <w:rsid w:val="008B6D37"/>
    <w:rsid w:val="008C0010"/>
    <w:rsid w:val="008C0DFD"/>
    <w:rsid w:val="008C16E8"/>
    <w:rsid w:val="008C1BC4"/>
    <w:rsid w:val="008C2AAF"/>
    <w:rsid w:val="008C2FE0"/>
    <w:rsid w:val="008C3F86"/>
    <w:rsid w:val="008C4A6B"/>
    <w:rsid w:val="008C4F11"/>
    <w:rsid w:val="008C51BE"/>
    <w:rsid w:val="008C52B1"/>
    <w:rsid w:val="008C65E1"/>
    <w:rsid w:val="008C6747"/>
    <w:rsid w:val="008C6756"/>
    <w:rsid w:val="008C7021"/>
    <w:rsid w:val="008D10C7"/>
    <w:rsid w:val="008D1FFC"/>
    <w:rsid w:val="008D21A0"/>
    <w:rsid w:val="008D304B"/>
    <w:rsid w:val="008D3892"/>
    <w:rsid w:val="008D4A55"/>
    <w:rsid w:val="008E4895"/>
    <w:rsid w:val="008E4E72"/>
    <w:rsid w:val="008E5F7A"/>
    <w:rsid w:val="008E69EE"/>
    <w:rsid w:val="008E776C"/>
    <w:rsid w:val="008E7899"/>
    <w:rsid w:val="008F0D28"/>
    <w:rsid w:val="008F1E6E"/>
    <w:rsid w:val="008F255A"/>
    <w:rsid w:val="008F28A4"/>
    <w:rsid w:val="008F28DD"/>
    <w:rsid w:val="008F3434"/>
    <w:rsid w:val="008F3539"/>
    <w:rsid w:val="008F39BB"/>
    <w:rsid w:val="008F527F"/>
    <w:rsid w:val="008F63F1"/>
    <w:rsid w:val="008F77FE"/>
    <w:rsid w:val="00900019"/>
    <w:rsid w:val="0090051A"/>
    <w:rsid w:val="009005B0"/>
    <w:rsid w:val="009006F6"/>
    <w:rsid w:val="009008F5"/>
    <w:rsid w:val="00900D3E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34B"/>
    <w:rsid w:val="0092373F"/>
    <w:rsid w:val="00924345"/>
    <w:rsid w:val="00925683"/>
    <w:rsid w:val="009262FA"/>
    <w:rsid w:val="0092647C"/>
    <w:rsid w:val="009264CD"/>
    <w:rsid w:val="009271D8"/>
    <w:rsid w:val="009276B9"/>
    <w:rsid w:val="00930CCF"/>
    <w:rsid w:val="00930FCB"/>
    <w:rsid w:val="00932141"/>
    <w:rsid w:val="00932940"/>
    <w:rsid w:val="009334BE"/>
    <w:rsid w:val="00933757"/>
    <w:rsid w:val="00933885"/>
    <w:rsid w:val="0093641C"/>
    <w:rsid w:val="0093787F"/>
    <w:rsid w:val="00940319"/>
    <w:rsid w:val="00940677"/>
    <w:rsid w:val="0094083D"/>
    <w:rsid w:val="00940BE7"/>
    <w:rsid w:val="00940CA3"/>
    <w:rsid w:val="00941211"/>
    <w:rsid w:val="00941529"/>
    <w:rsid w:val="00943B63"/>
    <w:rsid w:val="00944975"/>
    <w:rsid w:val="00944A0E"/>
    <w:rsid w:val="00944DE7"/>
    <w:rsid w:val="0094525B"/>
    <w:rsid w:val="00947C71"/>
    <w:rsid w:val="009506BA"/>
    <w:rsid w:val="009510F0"/>
    <w:rsid w:val="00952972"/>
    <w:rsid w:val="009536F4"/>
    <w:rsid w:val="00953ACD"/>
    <w:rsid w:val="00956595"/>
    <w:rsid w:val="00960BBE"/>
    <w:rsid w:val="00961B2D"/>
    <w:rsid w:val="00961B97"/>
    <w:rsid w:val="00961C13"/>
    <w:rsid w:val="00962D31"/>
    <w:rsid w:val="00962D72"/>
    <w:rsid w:val="009632B2"/>
    <w:rsid w:val="00963D9D"/>
    <w:rsid w:val="00964846"/>
    <w:rsid w:val="00966D9B"/>
    <w:rsid w:val="009678BD"/>
    <w:rsid w:val="0096792F"/>
    <w:rsid w:val="009709DA"/>
    <w:rsid w:val="00970B6D"/>
    <w:rsid w:val="00971939"/>
    <w:rsid w:val="00973798"/>
    <w:rsid w:val="00973D71"/>
    <w:rsid w:val="00974B08"/>
    <w:rsid w:val="00976236"/>
    <w:rsid w:val="0097765B"/>
    <w:rsid w:val="009777BE"/>
    <w:rsid w:val="00980334"/>
    <w:rsid w:val="0098080B"/>
    <w:rsid w:val="00982C12"/>
    <w:rsid w:val="00983F18"/>
    <w:rsid w:val="00984433"/>
    <w:rsid w:val="00984D4F"/>
    <w:rsid w:val="00984EA5"/>
    <w:rsid w:val="00984F6A"/>
    <w:rsid w:val="0098507E"/>
    <w:rsid w:val="00986ACB"/>
    <w:rsid w:val="00986C51"/>
    <w:rsid w:val="009873DB"/>
    <w:rsid w:val="00987CDE"/>
    <w:rsid w:val="00990CDC"/>
    <w:rsid w:val="009914C9"/>
    <w:rsid w:val="00991759"/>
    <w:rsid w:val="0099524C"/>
    <w:rsid w:val="00995313"/>
    <w:rsid w:val="00995511"/>
    <w:rsid w:val="0099666A"/>
    <w:rsid w:val="00996869"/>
    <w:rsid w:val="00997017"/>
    <w:rsid w:val="009972DF"/>
    <w:rsid w:val="009A024A"/>
    <w:rsid w:val="009A0643"/>
    <w:rsid w:val="009A08C2"/>
    <w:rsid w:val="009A0B7E"/>
    <w:rsid w:val="009A1787"/>
    <w:rsid w:val="009A1A08"/>
    <w:rsid w:val="009A339C"/>
    <w:rsid w:val="009A3CE9"/>
    <w:rsid w:val="009A3DE7"/>
    <w:rsid w:val="009A597C"/>
    <w:rsid w:val="009A5A8C"/>
    <w:rsid w:val="009A621F"/>
    <w:rsid w:val="009A70B7"/>
    <w:rsid w:val="009A72F5"/>
    <w:rsid w:val="009B1308"/>
    <w:rsid w:val="009B1378"/>
    <w:rsid w:val="009B1517"/>
    <w:rsid w:val="009B29AA"/>
    <w:rsid w:val="009B2B67"/>
    <w:rsid w:val="009B383C"/>
    <w:rsid w:val="009B4962"/>
    <w:rsid w:val="009B5531"/>
    <w:rsid w:val="009B5C7C"/>
    <w:rsid w:val="009B5F85"/>
    <w:rsid w:val="009B66D3"/>
    <w:rsid w:val="009B743A"/>
    <w:rsid w:val="009C14C1"/>
    <w:rsid w:val="009C14D5"/>
    <w:rsid w:val="009C1834"/>
    <w:rsid w:val="009C307C"/>
    <w:rsid w:val="009C3BE9"/>
    <w:rsid w:val="009C3D87"/>
    <w:rsid w:val="009C6A39"/>
    <w:rsid w:val="009C705F"/>
    <w:rsid w:val="009C71E7"/>
    <w:rsid w:val="009C7DD1"/>
    <w:rsid w:val="009D030F"/>
    <w:rsid w:val="009D0817"/>
    <w:rsid w:val="009D17C4"/>
    <w:rsid w:val="009D3D06"/>
    <w:rsid w:val="009D481F"/>
    <w:rsid w:val="009D6CE0"/>
    <w:rsid w:val="009D6F9E"/>
    <w:rsid w:val="009D7202"/>
    <w:rsid w:val="009D7F3C"/>
    <w:rsid w:val="009D7FC7"/>
    <w:rsid w:val="009E0358"/>
    <w:rsid w:val="009E0FF3"/>
    <w:rsid w:val="009E2213"/>
    <w:rsid w:val="009E28C5"/>
    <w:rsid w:val="009E316D"/>
    <w:rsid w:val="009E3368"/>
    <w:rsid w:val="009E3884"/>
    <w:rsid w:val="009E60A0"/>
    <w:rsid w:val="009E6388"/>
    <w:rsid w:val="009E662C"/>
    <w:rsid w:val="009F2453"/>
    <w:rsid w:val="009F280C"/>
    <w:rsid w:val="009F2AFD"/>
    <w:rsid w:val="009F376A"/>
    <w:rsid w:val="009F4CD1"/>
    <w:rsid w:val="009F52F8"/>
    <w:rsid w:val="009F5D44"/>
    <w:rsid w:val="009F69B3"/>
    <w:rsid w:val="009F78E9"/>
    <w:rsid w:val="00A010BC"/>
    <w:rsid w:val="00A02A0E"/>
    <w:rsid w:val="00A03174"/>
    <w:rsid w:val="00A0443F"/>
    <w:rsid w:val="00A04AA4"/>
    <w:rsid w:val="00A04DCD"/>
    <w:rsid w:val="00A04FD4"/>
    <w:rsid w:val="00A05ACA"/>
    <w:rsid w:val="00A05B8E"/>
    <w:rsid w:val="00A061F8"/>
    <w:rsid w:val="00A06578"/>
    <w:rsid w:val="00A10A78"/>
    <w:rsid w:val="00A1282E"/>
    <w:rsid w:val="00A12B04"/>
    <w:rsid w:val="00A135BE"/>
    <w:rsid w:val="00A13C33"/>
    <w:rsid w:val="00A142AD"/>
    <w:rsid w:val="00A1490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45FE"/>
    <w:rsid w:val="00A25538"/>
    <w:rsid w:val="00A25CD4"/>
    <w:rsid w:val="00A27BF3"/>
    <w:rsid w:val="00A301FA"/>
    <w:rsid w:val="00A310B8"/>
    <w:rsid w:val="00A34A51"/>
    <w:rsid w:val="00A35E2F"/>
    <w:rsid w:val="00A365B4"/>
    <w:rsid w:val="00A371B5"/>
    <w:rsid w:val="00A37411"/>
    <w:rsid w:val="00A407BE"/>
    <w:rsid w:val="00A40DCA"/>
    <w:rsid w:val="00A40FB0"/>
    <w:rsid w:val="00A41619"/>
    <w:rsid w:val="00A41D9A"/>
    <w:rsid w:val="00A43921"/>
    <w:rsid w:val="00A43C6A"/>
    <w:rsid w:val="00A4598E"/>
    <w:rsid w:val="00A45CC0"/>
    <w:rsid w:val="00A45DD1"/>
    <w:rsid w:val="00A47F5D"/>
    <w:rsid w:val="00A50253"/>
    <w:rsid w:val="00A5056C"/>
    <w:rsid w:val="00A50D34"/>
    <w:rsid w:val="00A53764"/>
    <w:rsid w:val="00A5422B"/>
    <w:rsid w:val="00A5460E"/>
    <w:rsid w:val="00A54D80"/>
    <w:rsid w:val="00A54EFB"/>
    <w:rsid w:val="00A5526B"/>
    <w:rsid w:val="00A55BEC"/>
    <w:rsid w:val="00A55E58"/>
    <w:rsid w:val="00A564C8"/>
    <w:rsid w:val="00A628B2"/>
    <w:rsid w:val="00A62B7C"/>
    <w:rsid w:val="00A62D02"/>
    <w:rsid w:val="00A63388"/>
    <w:rsid w:val="00A63B3F"/>
    <w:rsid w:val="00A67EEA"/>
    <w:rsid w:val="00A70278"/>
    <w:rsid w:val="00A71B97"/>
    <w:rsid w:val="00A71D23"/>
    <w:rsid w:val="00A723D5"/>
    <w:rsid w:val="00A746CF"/>
    <w:rsid w:val="00A74C5B"/>
    <w:rsid w:val="00A75F40"/>
    <w:rsid w:val="00A761F3"/>
    <w:rsid w:val="00A80065"/>
    <w:rsid w:val="00A804C1"/>
    <w:rsid w:val="00A834A0"/>
    <w:rsid w:val="00A858AF"/>
    <w:rsid w:val="00A90672"/>
    <w:rsid w:val="00A90AE4"/>
    <w:rsid w:val="00A90AF7"/>
    <w:rsid w:val="00A91B5C"/>
    <w:rsid w:val="00A9205B"/>
    <w:rsid w:val="00A92EF3"/>
    <w:rsid w:val="00A939D6"/>
    <w:rsid w:val="00A94219"/>
    <w:rsid w:val="00A951C9"/>
    <w:rsid w:val="00A95ACB"/>
    <w:rsid w:val="00A9714D"/>
    <w:rsid w:val="00AA1AB8"/>
    <w:rsid w:val="00AA46EB"/>
    <w:rsid w:val="00AA47EB"/>
    <w:rsid w:val="00AA49EF"/>
    <w:rsid w:val="00AA5451"/>
    <w:rsid w:val="00AA54FA"/>
    <w:rsid w:val="00AB28DD"/>
    <w:rsid w:val="00AB32F4"/>
    <w:rsid w:val="00AB38A4"/>
    <w:rsid w:val="00AB3A7D"/>
    <w:rsid w:val="00AB3DE3"/>
    <w:rsid w:val="00AB53A4"/>
    <w:rsid w:val="00AB6ACF"/>
    <w:rsid w:val="00AB72C8"/>
    <w:rsid w:val="00AC19BF"/>
    <w:rsid w:val="00AC2DF4"/>
    <w:rsid w:val="00AC52CE"/>
    <w:rsid w:val="00AC5834"/>
    <w:rsid w:val="00AC6B9F"/>
    <w:rsid w:val="00AC6D2E"/>
    <w:rsid w:val="00AC6E0D"/>
    <w:rsid w:val="00AC7043"/>
    <w:rsid w:val="00AC7B5B"/>
    <w:rsid w:val="00AD03A8"/>
    <w:rsid w:val="00AD0511"/>
    <w:rsid w:val="00AD0941"/>
    <w:rsid w:val="00AD0B92"/>
    <w:rsid w:val="00AD0BA8"/>
    <w:rsid w:val="00AD1774"/>
    <w:rsid w:val="00AD1A48"/>
    <w:rsid w:val="00AD22A1"/>
    <w:rsid w:val="00AD29FF"/>
    <w:rsid w:val="00AD48E2"/>
    <w:rsid w:val="00AD6107"/>
    <w:rsid w:val="00AD7A6A"/>
    <w:rsid w:val="00AD7CB8"/>
    <w:rsid w:val="00AE2C7F"/>
    <w:rsid w:val="00AE2FC6"/>
    <w:rsid w:val="00AE3041"/>
    <w:rsid w:val="00AE33F7"/>
    <w:rsid w:val="00AE3773"/>
    <w:rsid w:val="00AE4C23"/>
    <w:rsid w:val="00AE6871"/>
    <w:rsid w:val="00AE6E78"/>
    <w:rsid w:val="00AF0A16"/>
    <w:rsid w:val="00AF11BC"/>
    <w:rsid w:val="00AF3AE7"/>
    <w:rsid w:val="00AF3FDB"/>
    <w:rsid w:val="00AF55C6"/>
    <w:rsid w:val="00AF56F1"/>
    <w:rsid w:val="00B01B04"/>
    <w:rsid w:val="00B02629"/>
    <w:rsid w:val="00B0340E"/>
    <w:rsid w:val="00B04790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3C15"/>
    <w:rsid w:val="00B165BF"/>
    <w:rsid w:val="00B17D8A"/>
    <w:rsid w:val="00B211A0"/>
    <w:rsid w:val="00B225BC"/>
    <w:rsid w:val="00B238EF"/>
    <w:rsid w:val="00B24D37"/>
    <w:rsid w:val="00B256E8"/>
    <w:rsid w:val="00B315FB"/>
    <w:rsid w:val="00B32931"/>
    <w:rsid w:val="00B33EB8"/>
    <w:rsid w:val="00B34FD5"/>
    <w:rsid w:val="00B357BC"/>
    <w:rsid w:val="00B36D7B"/>
    <w:rsid w:val="00B37086"/>
    <w:rsid w:val="00B405CC"/>
    <w:rsid w:val="00B41286"/>
    <w:rsid w:val="00B41A41"/>
    <w:rsid w:val="00B42ED4"/>
    <w:rsid w:val="00B4338D"/>
    <w:rsid w:val="00B433E9"/>
    <w:rsid w:val="00B45130"/>
    <w:rsid w:val="00B4649D"/>
    <w:rsid w:val="00B46B4A"/>
    <w:rsid w:val="00B50E74"/>
    <w:rsid w:val="00B5192B"/>
    <w:rsid w:val="00B52679"/>
    <w:rsid w:val="00B531E7"/>
    <w:rsid w:val="00B5469E"/>
    <w:rsid w:val="00B55A4D"/>
    <w:rsid w:val="00B55DE0"/>
    <w:rsid w:val="00B56888"/>
    <w:rsid w:val="00B57B6B"/>
    <w:rsid w:val="00B606CE"/>
    <w:rsid w:val="00B61EF6"/>
    <w:rsid w:val="00B64636"/>
    <w:rsid w:val="00B65B84"/>
    <w:rsid w:val="00B70951"/>
    <w:rsid w:val="00B70E88"/>
    <w:rsid w:val="00B71EB2"/>
    <w:rsid w:val="00B72AAD"/>
    <w:rsid w:val="00B73A92"/>
    <w:rsid w:val="00B75579"/>
    <w:rsid w:val="00B81017"/>
    <w:rsid w:val="00B836BA"/>
    <w:rsid w:val="00B8418B"/>
    <w:rsid w:val="00B84D70"/>
    <w:rsid w:val="00B84FB4"/>
    <w:rsid w:val="00B86337"/>
    <w:rsid w:val="00B8704A"/>
    <w:rsid w:val="00B87178"/>
    <w:rsid w:val="00B914AB"/>
    <w:rsid w:val="00B91947"/>
    <w:rsid w:val="00B91CD8"/>
    <w:rsid w:val="00B926FE"/>
    <w:rsid w:val="00B92F70"/>
    <w:rsid w:val="00B93A78"/>
    <w:rsid w:val="00B943AB"/>
    <w:rsid w:val="00B96BE2"/>
    <w:rsid w:val="00BA022C"/>
    <w:rsid w:val="00BA097E"/>
    <w:rsid w:val="00BA4271"/>
    <w:rsid w:val="00BA5D6D"/>
    <w:rsid w:val="00BA74A0"/>
    <w:rsid w:val="00BB052A"/>
    <w:rsid w:val="00BB1D1F"/>
    <w:rsid w:val="00BB3310"/>
    <w:rsid w:val="00BB38B9"/>
    <w:rsid w:val="00BB4A23"/>
    <w:rsid w:val="00BB4CC9"/>
    <w:rsid w:val="00BB4E97"/>
    <w:rsid w:val="00BB5B01"/>
    <w:rsid w:val="00BB6154"/>
    <w:rsid w:val="00BB61BF"/>
    <w:rsid w:val="00BB711E"/>
    <w:rsid w:val="00BB7F84"/>
    <w:rsid w:val="00BC1707"/>
    <w:rsid w:val="00BC309C"/>
    <w:rsid w:val="00BC30AA"/>
    <w:rsid w:val="00BC3351"/>
    <w:rsid w:val="00BC42F3"/>
    <w:rsid w:val="00BC5513"/>
    <w:rsid w:val="00BC614C"/>
    <w:rsid w:val="00BD0C0D"/>
    <w:rsid w:val="00BD14BA"/>
    <w:rsid w:val="00BD27E3"/>
    <w:rsid w:val="00BD4A08"/>
    <w:rsid w:val="00BD56AF"/>
    <w:rsid w:val="00BD5D36"/>
    <w:rsid w:val="00BD67E8"/>
    <w:rsid w:val="00BD79BA"/>
    <w:rsid w:val="00BE04EB"/>
    <w:rsid w:val="00BE075A"/>
    <w:rsid w:val="00BE1903"/>
    <w:rsid w:val="00BE22B0"/>
    <w:rsid w:val="00BE28AF"/>
    <w:rsid w:val="00BE35D1"/>
    <w:rsid w:val="00BE3CF5"/>
    <w:rsid w:val="00BE4218"/>
    <w:rsid w:val="00BE5E29"/>
    <w:rsid w:val="00BE6576"/>
    <w:rsid w:val="00BE726A"/>
    <w:rsid w:val="00BF0AC7"/>
    <w:rsid w:val="00BF3A96"/>
    <w:rsid w:val="00BF5E2D"/>
    <w:rsid w:val="00BF5F47"/>
    <w:rsid w:val="00BF6650"/>
    <w:rsid w:val="00BF7393"/>
    <w:rsid w:val="00BF7723"/>
    <w:rsid w:val="00C00CF4"/>
    <w:rsid w:val="00C024E4"/>
    <w:rsid w:val="00C0445B"/>
    <w:rsid w:val="00C06EDD"/>
    <w:rsid w:val="00C06F2C"/>
    <w:rsid w:val="00C07628"/>
    <w:rsid w:val="00C07AE0"/>
    <w:rsid w:val="00C07D60"/>
    <w:rsid w:val="00C13A7A"/>
    <w:rsid w:val="00C13CE1"/>
    <w:rsid w:val="00C150FF"/>
    <w:rsid w:val="00C15CBF"/>
    <w:rsid w:val="00C16284"/>
    <w:rsid w:val="00C1698C"/>
    <w:rsid w:val="00C16DC9"/>
    <w:rsid w:val="00C17B14"/>
    <w:rsid w:val="00C20416"/>
    <w:rsid w:val="00C21A5C"/>
    <w:rsid w:val="00C21DAF"/>
    <w:rsid w:val="00C23B86"/>
    <w:rsid w:val="00C23F57"/>
    <w:rsid w:val="00C2637D"/>
    <w:rsid w:val="00C2696E"/>
    <w:rsid w:val="00C30F34"/>
    <w:rsid w:val="00C34439"/>
    <w:rsid w:val="00C34805"/>
    <w:rsid w:val="00C363FB"/>
    <w:rsid w:val="00C3797A"/>
    <w:rsid w:val="00C403C4"/>
    <w:rsid w:val="00C40577"/>
    <w:rsid w:val="00C40F22"/>
    <w:rsid w:val="00C420D0"/>
    <w:rsid w:val="00C42DAB"/>
    <w:rsid w:val="00C44D51"/>
    <w:rsid w:val="00C46918"/>
    <w:rsid w:val="00C501E3"/>
    <w:rsid w:val="00C50939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E78"/>
    <w:rsid w:val="00C8385A"/>
    <w:rsid w:val="00C83D66"/>
    <w:rsid w:val="00C8423B"/>
    <w:rsid w:val="00C855C0"/>
    <w:rsid w:val="00C86049"/>
    <w:rsid w:val="00C8651C"/>
    <w:rsid w:val="00C86EBA"/>
    <w:rsid w:val="00C903D9"/>
    <w:rsid w:val="00C9136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09A"/>
    <w:rsid w:val="00C97399"/>
    <w:rsid w:val="00CA0A2E"/>
    <w:rsid w:val="00CA235D"/>
    <w:rsid w:val="00CA2437"/>
    <w:rsid w:val="00CA340F"/>
    <w:rsid w:val="00CA3956"/>
    <w:rsid w:val="00CA4535"/>
    <w:rsid w:val="00CA5062"/>
    <w:rsid w:val="00CA6588"/>
    <w:rsid w:val="00CA6BF8"/>
    <w:rsid w:val="00CA6D1C"/>
    <w:rsid w:val="00CA6E53"/>
    <w:rsid w:val="00CA7C20"/>
    <w:rsid w:val="00CB11F1"/>
    <w:rsid w:val="00CB1AE1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1ADD"/>
    <w:rsid w:val="00CC1E91"/>
    <w:rsid w:val="00CC20FD"/>
    <w:rsid w:val="00CC314F"/>
    <w:rsid w:val="00CC3DE6"/>
    <w:rsid w:val="00CC62F4"/>
    <w:rsid w:val="00CC6A2A"/>
    <w:rsid w:val="00CC765E"/>
    <w:rsid w:val="00CC7913"/>
    <w:rsid w:val="00CC79EB"/>
    <w:rsid w:val="00CD00F9"/>
    <w:rsid w:val="00CD1224"/>
    <w:rsid w:val="00CD1B2B"/>
    <w:rsid w:val="00CD1BCB"/>
    <w:rsid w:val="00CD1EDB"/>
    <w:rsid w:val="00CD22FD"/>
    <w:rsid w:val="00CD300D"/>
    <w:rsid w:val="00CD36EA"/>
    <w:rsid w:val="00CD40B8"/>
    <w:rsid w:val="00CD6078"/>
    <w:rsid w:val="00CD7956"/>
    <w:rsid w:val="00CE0A7D"/>
    <w:rsid w:val="00CE0CFD"/>
    <w:rsid w:val="00CE0D03"/>
    <w:rsid w:val="00CE1326"/>
    <w:rsid w:val="00CE2071"/>
    <w:rsid w:val="00CE3CE1"/>
    <w:rsid w:val="00CE4912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1C9"/>
    <w:rsid w:val="00CF73B7"/>
    <w:rsid w:val="00D01C28"/>
    <w:rsid w:val="00D02D97"/>
    <w:rsid w:val="00D0409D"/>
    <w:rsid w:val="00D043A8"/>
    <w:rsid w:val="00D046C0"/>
    <w:rsid w:val="00D06C0B"/>
    <w:rsid w:val="00D07899"/>
    <w:rsid w:val="00D07F83"/>
    <w:rsid w:val="00D12D07"/>
    <w:rsid w:val="00D1426E"/>
    <w:rsid w:val="00D14924"/>
    <w:rsid w:val="00D164E7"/>
    <w:rsid w:val="00D16C5C"/>
    <w:rsid w:val="00D203F0"/>
    <w:rsid w:val="00D21E4D"/>
    <w:rsid w:val="00D237F1"/>
    <w:rsid w:val="00D23A6C"/>
    <w:rsid w:val="00D262FF"/>
    <w:rsid w:val="00D2635F"/>
    <w:rsid w:val="00D27982"/>
    <w:rsid w:val="00D31247"/>
    <w:rsid w:val="00D330F7"/>
    <w:rsid w:val="00D336BE"/>
    <w:rsid w:val="00D33CB9"/>
    <w:rsid w:val="00D33D95"/>
    <w:rsid w:val="00D35AF6"/>
    <w:rsid w:val="00D4066A"/>
    <w:rsid w:val="00D40981"/>
    <w:rsid w:val="00D42220"/>
    <w:rsid w:val="00D42D9D"/>
    <w:rsid w:val="00D446B3"/>
    <w:rsid w:val="00D44C15"/>
    <w:rsid w:val="00D44EFB"/>
    <w:rsid w:val="00D451A0"/>
    <w:rsid w:val="00D46E22"/>
    <w:rsid w:val="00D50231"/>
    <w:rsid w:val="00D5036E"/>
    <w:rsid w:val="00D503BF"/>
    <w:rsid w:val="00D5073D"/>
    <w:rsid w:val="00D50DE2"/>
    <w:rsid w:val="00D52990"/>
    <w:rsid w:val="00D52B89"/>
    <w:rsid w:val="00D52EBE"/>
    <w:rsid w:val="00D53EC5"/>
    <w:rsid w:val="00D53FF1"/>
    <w:rsid w:val="00D54AAF"/>
    <w:rsid w:val="00D5609C"/>
    <w:rsid w:val="00D572A3"/>
    <w:rsid w:val="00D57D8B"/>
    <w:rsid w:val="00D60E75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3AFE"/>
    <w:rsid w:val="00D76910"/>
    <w:rsid w:val="00D80E63"/>
    <w:rsid w:val="00D8119A"/>
    <w:rsid w:val="00D8266A"/>
    <w:rsid w:val="00D838F3"/>
    <w:rsid w:val="00D839C9"/>
    <w:rsid w:val="00D87BF5"/>
    <w:rsid w:val="00D9012E"/>
    <w:rsid w:val="00D91042"/>
    <w:rsid w:val="00D913CF"/>
    <w:rsid w:val="00D92311"/>
    <w:rsid w:val="00D94637"/>
    <w:rsid w:val="00D96A5C"/>
    <w:rsid w:val="00D96B66"/>
    <w:rsid w:val="00DA2E06"/>
    <w:rsid w:val="00DA36DF"/>
    <w:rsid w:val="00DA374F"/>
    <w:rsid w:val="00DA4478"/>
    <w:rsid w:val="00DA44B7"/>
    <w:rsid w:val="00DA45EF"/>
    <w:rsid w:val="00DA48C6"/>
    <w:rsid w:val="00DA567C"/>
    <w:rsid w:val="00DA6FCE"/>
    <w:rsid w:val="00DB061B"/>
    <w:rsid w:val="00DB11F2"/>
    <w:rsid w:val="00DB36AE"/>
    <w:rsid w:val="00DB3ED3"/>
    <w:rsid w:val="00DB6663"/>
    <w:rsid w:val="00DB72ED"/>
    <w:rsid w:val="00DB753E"/>
    <w:rsid w:val="00DB7BC6"/>
    <w:rsid w:val="00DC1163"/>
    <w:rsid w:val="00DC12BD"/>
    <w:rsid w:val="00DC1EC8"/>
    <w:rsid w:val="00DC2785"/>
    <w:rsid w:val="00DC394F"/>
    <w:rsid w:val="00DC4EC8"/>
    <w:rsid w:val="00DC545A"/>
    <w:rsid w:val="00DC7CCE"/>
    <w:rsid w:val="00DC7E8E"/>
    <w:rsid w:val="00DD0583"/>
    <w:rsid w:val="00DD084B"/>
    <w:rsid w:val="00DD2C6A"/>
    <w:rsid w:val="00DD4276"/>
    <w:rsid w:val="00DD493A"/>
    <w:rsid w:val="00DD5ADA"/>
    <w:rsid w:val="00DD5B54"/>
    <w:rsid w:val="00DD7D42"/>
    <w:rsid w:val="00DE11A1"/>
    <w:rsid w:val="00DE65FA"/>
    <w:rsid w:val="00DE6BC7"/>
    <w:rsid w:val="00DE7BEE"/>
    <w:rsid w:val="00DE7F2A"/>
    <w:rsid w:val="00DF3F84"/>
    <w:rsid w:val="00DF426B"/>
    <w:rsid w:val="00DF4949"/>
    <w:rsid w:val="00DF4CA0"/>
    <w:rsid w:val="00DF5DD6"/>
    <w:rsid w:val="00DF6218"/>
    <w:rsid w:val="00DF62D4"/>
    <w:rsid w:val="00DF62E7"/>
    <w:rsid w:val="00E0064E"/>
    <w:rsid w:val="00E0134F"/>
    <w:rsid w:val="00E01514"/>
    <w:rsid w:val="00E015F2"/>
    <w:rsid w:val="00E028B8"/>
    <w:rsid w:val="00E0385E"/>
    <w:rsid w:val="00E03B8C"/>
    <w:rsid w:val="00E061C8"/>
    <w:rsid w:val="00E10634"/>
    <w:rsid w:val="00E1091B"/>
    <w:rsid w:val="00E11794"/>
    <w:rsid w:val="00E11AB6"/>
    <w:rsid w:val="00E1304A"/>
    <w:rsid w:val="00E16E5A"/>
    <w:rsid w:val="00E178F7"/>
    <w:rsid w:val="00E20697"/>
    <w:rsid w:val="00E2111F"/>
    <w:rsid w:val="00E242FA"/>
    <w:rsid w:val="00E24EE7"/>
    <w:rsid w:val="00E25C1B"/>
    <w:rsid w:val="00E300F4"/>
    <w:rsid w:val="00E30672"/>
    <w:rsid w:val="00E324E6"/>
    <w:rsid w:val="00E3297D"/>
    <w:rsid w:val="00E33C6C"/>
    <w:rsid w:val="00E351CB"/>
    <w:rsid w:val="00E35453"/>
    <w:rsid w:val="00E354A7"/>
    <w:rsid w:val="00E35FFF"/>
    <w:rsid w:val="00E42050"/>
    <w:rsid w:val="00E42C27"/>
    <w:rsid w:val="00E43E67"/>
    <w:rsid w:val="00E44BC3"/>
    <w:rsid w:val="00E453F8"/>
    <w:rsid w:val="00E46C1A"/>
    <w:rsid w:val="00E51293"/>
    <w:rsid w:val="00E51B9E"/>
    <w:rsid w:val="00E51C30"/>
    <w:rsid w:val="00E521BC"/>
    <w:rsid w:val="00E54262"/>
    <w:rsid w:val="00E5467E"/>
    <w:rsid w:val="00E55262"/>
    <w:rsid w:val="00E5621A"/>
    <w:rsid w:val="00E5707F"/>
    <w:rsid w:val="00E57390"/>
    <w:rsid w:val="00E5792F"/>
    <w:rsid w:val="00E57AFA"/>
    <w:rsid w:val="00E60771"/>
    <w:rsid w:val="00E60D13"/>
    <w:rsid w:val="00E60FA3"/>
    <w:rsid w:val="00E62358"/>
    <w:rsid w:val="00E63CA2"/>
    <w:rsid w:val="00E6486D"/>
    <w:rsid w:val="00E65100"/>
    <w:rsid w:val="00E657B7"/>
    <w:rsid w:val="00E65D76"/>
    <w:rsid w:val="00E6628B"/>
    <w:rsid w:val="00E67039"/>
    <w:rsid w:val="00E67BDE"/>
    <w:rsid w:val="00E70290"/>
    <w:rsid w:val="00E706EA"/>
    <w:rsid w:val="00E73301"/>
    <w:rsid w:val="00E73EF1"/>
    <w:rsid w:val="00E74D5D"/>
    <w:rsid w:val="00E750E2"/>
    <w:rsid w:val="00E770CE"/>
    <w:rsid w:val="00E7720B"/>
    <w:rsid w:val="00E779B1"/>
    <w:rsid w:val="00E80DB2"/>
    <w:rsid w:val="00E8246B"/>
    <w:rsid w:val="00E82C8B"/>
    <w:rsid w:val="00E84B3E"/>
    <w:rsid w:val="00E85319"/>
    <w:rsid w:val="00E855F4"/>
    <w:rsid w:val="00E85D83"/>
    <w:rsid w:val="00E869D6"/>
    <w:rsid w:val="00E86D8A"/>
    <w:rsid w:val="00E87712"/>
    <w:rsid w:val="00E87A8F"/>
    <w:rsid w:val="00E944F2"/>
    <w:rsid w:val="00E94CFB"/>
    <w:rsid w:val="00E94EA6"/>
    <w:rsid w:val="00E979E4"/>
    <w:rsid w:val="00EA080C"/>
    <w:rsid w:val="00EA1DE9"/>
    <w:rsid w:val="00EA210A"/>
    <w:rsid w:val="00EA2E61"/>
    <w:rsid w:val="00EA44D9"/>
    <w:rsid w:val="00EA5961"/>
    <w:rsid w:val="00EA6D79"/>
    <w:rsid w:val="00EA6F28"/>
    <w:rsid w:val="00EB1B3E"/>
    <w:rsid w:val="00EB1EC1"/>
    <w:rsid w:val="00EB244C"/>
    <w:rsid w:val="00EB4B27"/>
    <w:rsid w:val="00EB72C9"/>
    <w:rsid w:val="00EC0427"/>
    <w:rsid w:val="00EC058C"/>
    <w:rsid w:val="00EC0865"/>
    <w:rsid w:val="00EC0CE3"/>
    <w:rsid w:val="00EC0ED8"/>
    <w:rsid w:val="00EC10E8"/>
    <w:rsid w:val="00EC2A93"/>
    <w:rsid w:val="00EC3735"/>
    <w:rsid w:val="00EC5FE9"/>
    <w:rsid w:val="00EC67E0"/>
    <w:rsid w:val="00EC79FA"/>
    <w:rsid w:val="00ED4E44"/>
    <w:rsid w:val="00EE03D1"/>
    <w:rsid w:val="00EE27D0"/>
    <w:rsid w:val="00EE3781"/>
    <w:rsid w:val="00EE3B77"/>
    <w:rsid w:val="00EE4EAF"/>
    <w:rsid w:val="00EE53AA"/>
    <w:rsid w:val="00EE53D1"/>
    <w:rsid w:val="00EE5E2A"/>
    <w:rsid w:val="00EE5E7B"/>
    <w:rsid w:val="00EE603D"/>
    <w:rsid w:val="00EE6D2B"/>
    <w:rsid w:val="00EE72AB"/>
    <w:rsid w:val="00EE7D9C"/>
    <w:rsid w:val="00EF0A26"/>
    <w:rsid w:val="00EF173C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00F"/>
    <w:rsid w:val="00F024DD"/>
    <w:rsid w:val="00F028F5"/>
    <w:rsid w:val="00F03366"/>
    <w:rsid w:val="00F04134"/>
    <w:rsid w:val="00F047F1"/>
    <w:rsid w:val="00F0508F"/>
    <w:rsid w:val="00F06C26"/>
    <w:rsid w:val="00F06DA9"/>
    <w:rsid w:val="00F07BB8"/>
    <w:rsid w:val="00F11328"/>
    <w:rsid w:val="00F118DC"/>
    <w:rsid w:val="00F166A7"/>
    <w:rsid w:val="00F16BC3"/>
    <w:rsid w:val="00F17E57"/>
    <w:rsid w:val="00F21EC6"/>
    <w:rsid w:val="00F228CB"/>
    <w:rsid w:val="00F23AF7"/>
    <w:rsid w:val="00F2443A"/>
    <w:rsid w:val="00F253B2"/>
    <w:rsid w:val="00F266C6"/>
    <w:rsid w:val="00F30016"/>
    <w:rsid w:val="00F3027D"/>
    <w:rsid w:val="00F3041D"/>
    <w:rsid w:val="00F337BD"/>
    <w:rsid w:val="00F365B0"/>
    <w:rsid w:val="00F36816"/>
    <w:rsid w:val="00F36912"/>
    <w:rsid w:val="00F3724E"/>
    <w:rsid w:val="00F40C0B"/>
    <w:rsid w:val="00F4211F"/>
    <w:rsid w:val="00F45244"/>
    <w:rsid w:val="00F46182"/>
    <w:rsid w:val="00F46C14"/>
    <w:rsid w:val="00F5271F"/>
    <w:rsid w:val="00F54067"/>
    <w:rsid w:val="00F55C05"/>
    <w:rsid w:val="00F57206"/>
    <w:rsid w:val="00F6009A"/>
    <w:rsid w:val="00F60ACF"/>
    <w:rsid w:val="00F61106"/>
    <w:rsid w:val="00F611A8"/>
    <w:rsid w:val="00F62E7D"/>
    <w:rsid w:val="00F63614"/>
    <w:rsid w:val="00F63742"/>
    <w:rsid w:val="00F63B3D"/>
    <w:rsid w:val="00F63BA2"/>
    <w:rsid w:val="00F66314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503"/>
    <w:rsid w:val="00F779F6"/>
    <w:rsid w:val="00F802AF"/>
    <w:rsid w:val="00F80476"/>
    <w:rsid w:val="00F81570"/>
    <w:rsid w:val="00F82E90"/>
    <w:rsid w:val="00F8459C"/>
    <w:rsid w:val="00F8486D"/>
    <w:rsid w:val="00F85441"/>
    <w:rsid w:val="00F85AB7"/>
    <w:rsid w:val="00F873FC"/>
    <w:rsid w:val="00F90225"/>
    <w:rsid w:val="00F90B33"/>
    <w:rsid w:val="00F90C02"/>
    <w:rsid w:val="00F90E96"/>
    <w:rsid w:val="00F90F6D"/>
    <w:rsid w:val="00F92690"/>
    <w:rsid w:val="00F9459C"/>
    <w:rsid w:val="00F955FB"/>
    <w:rsid w:val="00F960F9"/>
    <w:rsid w:val="00F9612D"/>
    <w:rsid w:val="00F96269"/>
    <w:rsid w:val="00F9656D"/>
    <w:rsid w:val="00FA0A5A"/>
    <w:rsid w:val="00FA1D3D"/>
    <w:rsid w:val="00FA36B9"/>
    <w:rsid w:val="00FA4222"/>
    <w:rsid w:val="00FA61CC"/>
    <w:rsid w:val="00FB01FB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EF2"/>
    <w:rsid w:val="00FC188F"/>
    <w:rsid w:val="00FC39D7"/>
    <w:rsid w:val="00FC3CFC"/>
    <w:rsid w:val="00FC3D20"/>
    <w:rsid w:val="00FC57C7"/>
    <w:rsid w:val="00FC59ED"/>
    <w:rsid w:val="00FC6F8D"/>
    <w:rsid w:val="00FC7374"/>
    <w:rsid w:val="00FD0053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8E2"/>
    <w:rsid w:val="00FE259F"/>
    <w:rsid w:val="00FE44AC"/>
    <w:rsid w:val="00FE4962"/>
    <w:rsid w:val="00FE5B99"/>
    <w:rsid w:val="00FE5C3D"/>
    <w:rsid w:val="00FE6D38"/>
    <w:rsid w:val="00FE76C9"/>
    <w:rsid w:val="00FF0FC7"/>
    <w:rsid w:val="00FF1DBC"/>
    <w:rsid w:val="00FF1EEF"/>
    <w:rsid w:val="00FF3742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022C"/>
  <w15:chartTrackingRefBased/>
  <w15:docId w15:val="{6ABEC554-A975-4D3B-84AD-02B568AB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0BF"/>
    <w:pPr>
      <w:spacing w:after="160" w:line="259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98C"/>
    <w:pPr>
      <w:ind w:left="720"/>
      <w:contextualSpacing/>
    </w:pPr>
  </w:style>
  <w:style w:type="paragraph" w:styleId="Tytu">
    <w:name w:val="Title"/>
    <w:basedOn w:val="Normalny"/>
    <w:link w:val="TytuZnak"/>
    <w:uiPriority w:val="10"/>
    <w:qFormat/>
    <w:rsid w:val="005A0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A00B8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3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B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BE6"/>
  </w:style>
  <w:style w:type="paragraph" w:styleId="Stopka">
    <w:name w:val="footer"/>
    <w:basedOn w:val="Normalny"/>
    <w:link w:val="StopkaZnak"/>
    <w:uiPriority w:val="99"/>
    <w:unhideWhenUsed/>
    <w:rsid w:val="007B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BE6"/>
  </w:style>
  <w:style w:type="character" w:styleId="Odwoaniedokomentarza">
    <w:name w:val="annotation reference"/>
    <w:basedOn w:val="Domylnaczcionkaakapitu"/>
    <w:uiPriority w:val="99"/>
    <w:semiHidden/>
    <w:unhideWhenUsed/>
    <w:rsid w:val="007F0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B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B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B4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149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.edu.pl/en/impr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nioski@umb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~1.BOG\AppData\Local\Temp\06.05.2020%20zasady%20projekty%20Impress%20PL%20po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0710F-6DA4-40F2-A4AC-02896F5E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06.05.2020 zasady projekty Impress PL popr</Template>
  <TotalTime>351</TotalTime>
  <Pages>4</Pages>
  <Words>1532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cp:lastModifiedBy>Emilia</cp:lastModifiedBy>
  <cp:revision>62</cp:revision>
  <cp:lastPrinted>2020-09-21T11:42:00Z</cp:lastPrinted>
  <dcterms:created xsi:type="dcterms:W3CDTF">2020-07-29T11:29:00Z</dcterms:created>
  <dcterms:modified xsi:type="dcterms:W3CDTF">2020-09-21T11:42:00Z</dcterms:modified>
</cp:coreProperties>
</file>